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6CC" w:rsidRDefault="00BF76CC" w:rsidP="00BF76CC">
      <w:pPr>
        <w:spacing w:after="0" w:line="240" w:lineRule="auto"/>
        <w:jc w:val="center"/>
        <w:rPr>
          <w:b/>
          <w:noProof/>
          <w:color w:val="E36C0A" w:themeColor="accent6" w:themeShade="BF"/>
          <w:sz w:val="32"/>
          <w:szCs w:val="32"/>
          <w:lang w:eastAsia="en-GB"/>
        </w:rPr>
      </w:pPr>
      <w:r>
        <w:rPr>
          <w:b/>
          <w:noProof/>
          <w:color w:val="E36C0A" w:themeColor="accent6" w:themeShade="BF"/>
          <w:sz w:val="32"/>
          <w:szCs w:val="32"/>
          <w:lang w:eastAsia="en-GB"/>
        </w:rPr>
        <w:drawing>
          <wp:anchor distT="0" distB="0" distL="114300" distR="114300" simplePos="0" relativeHeight="251659264" behindDoc="1" locked="0" layoutInCell="1" allowOverlap="1">
            <wp:simplePos x="0" y="0"/>
            <wp:positionH relativeFrom="column">
              <wp:posOffset>2019935</wp:posOffset>
            </wp:positionH>
            <wp:positionV relativeFrom="paragraph">
              <wp:posOffset>-735330</wp:posOffset>
            </wp:positionV>
            <wp:extent cx="2459990" cy="1745615"/>
            <wp:effectExtent l="0" t="0" r="0" b="0"/>
            <wp:wrapTight wrapText="bothSides">
              <wp:wrapPolygon edited="0">
                <wp:start x="7694" y="4479"/>
                <wp:lineTo x="1338" y="4714"/>
                <wp:lineTo x="1338" y="17915"/>
                <wp:lineTo x="5520" y="18622"/>
                <wp:lineTo x="15723" y="18622"/>
                <wp:lineTo x="17898" y="18622"/>
                <wp:lineTo x="18232" y="18622"/>
                <wp:lineTo x="19905" y="16265"/>
                <wp:lineTo x="19905" y="15793"/>
                <wp:lineTo x="19738" y="12493"/>
                <wp:lineTo x="19738" y="10843"/>
                <wp:lineTo x="17731" y="8486"/>
                <wp:lineTo x="16225" y="8250"/>
                <wp:lineTo x="19570" y="6836"/>
                <wp:lineTo x="19905" y="4950"/>
                <wp:lineTo x="19236" y="4479"/>
                <wp:lineTo x="7694" y="4479"/>
              </wp:wrapPolygon>
            </wp:wrapTight>
            <wp:docPr id="1" name="Picture 1" descr="ne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df"/>
                    <pic:cNvPicPr/>
                  </pic:nvPicPr>
                  <pic:blipFill>
                    <a:blip r:embed="rId8" cstate="print"/>
                    <a:stretch>
                      <a:fillRect/>
                    </a:stretch>
                  </pic:blipFill>
                  <pic:spPr>
                    <a:xfrm>
                      <a:off x="0" y="0"/>
                      <a:ext cx="2459990" cy="1745615"/>
                    </a:xfrm>
                    <a:prstGeom prst="rect">
                      <a:avLst/>
                    </a:prstGeom>
                  </pic:spPr>
                </pic:pic>
              </a:graphicData>
            </a:graphic>
          </wp:anchor>
        </w:drawing>
      </w:r>
    </w:p>
    <w:p w:rsidR="00BF76CC" w:rsidRDefault="00BF76CC" w:rsidP="00BF76CC">
      <w:pPr>
        <w:spacing w:after="0" w:line="240" w:lineRule="auto"/>
        <w:jc w:val="center"/>
        <w:rPr>
          <w:b/>
          <w:noProof/>
          <w:color w:val="E36C0A" w:themeColor="accent6" w:themeShade="BF"/>
          <w:sz w:val="32"/>
          <w:szCs w:val="32"/>
          <w:lang w:eastAsia="en-GB"/>
        </w:rPr>
      </w:pPr>
    </w:p>
    <w:p w:rsidR="00032842" w:rsidRDefault="00032842" w:rsidP="00BF76CC">
      <w:pPr>
        <w:spacing w:after="0" w:line="240" w:lineRule="auto"/>
        <w:jc w:val="center"/>
        <w:rPr>
          <w:sz w:val="28"/>
          <w:szCs w:val="28"/>
        </w:rPr>
      </w:pPr>
    </w:p>
    <w:p w:rsidR="00032842" w:rsidRDefault="00032842" w:rsidP="00BF76CC">
      <w:pPr>
        <w:spacing w:after="0" w:line="240" w:lineRule="auto"/>
        <w:jc w:val="center"/>
        <w:rPr>
          <w:sz w:val="28"/>
          <w:szCs w:val="28"/>
        </w:rPr>
      </w:pPr>
    </w:p>
    <w:p w:rsidR="004F6598" w:rsidRDefault="004F6598" w:rsidP="003D1742">
      <w:pPr>
        <w:spacing w:after="0" w:line="240" w:lineRule="auto"/>
        <w:jc w:val="center"/>
        <w:rPr>
          <w:sz w:val="28"/>
          <w:szCs w:val="28"/>
        </w:rPr>
      </w:pPr>
    </w:p>
    <w:p w:rsidR="000D44A3" w:rsidRPr="00032842" w:rsidRDefault="00D762C8" w:rsidP="003D1742">
      <w:pPr>
        <w:spacing w:after="0" w:line="240" w:lineRule="auto"/>
        <w:jc w:val="center"/>
        <w:rPr>
          <w:sz w:val="40"/>
          <w:szCs w:val="40"/>
        </w:rPr>
      </w:pPr>
      <w:r w:rsidRPr="00B70D61">
        <w:rPr>
          <w:sz w:val="28"/>
          <w:szCs w:val="28"/>
        </w:rPr>
        <w:t>23rd</w:t>
      </w:r>
      <w:r w:rsidR="002C2B28" w:rsidRPr="00B70D61">
        <w:rPr>
          <w:sz w:val="28"/>
          <w:szCs w:val="28"/>
        </w:rPr>
        <w:t xml:space="preserve"> April 2014</w:t>
      </w:r>
    </w:p>
    <w:p w:rsidR="005847B7" w:rsidRPr="006D6BF0" w:rsidRDefault="00D762C8" w:rsidP="00032842">
      <w:pPr>
        <w:spacing w:after="0" w:line="240" w:lineRule="auto"/>
        <w:jc w:val="center"/>
        <w:rPr>
          <w:b/>
          <w:sz w:val="28"/>
          <w:szCs w:val="28"/>
        </w:rPr>
      </w:pPr>
      <w:r w:rsidRPr="006D6BF0">
        <w:rPr>
          <w:b/>
          <w:sz w:val="28"/>
          <w:szCs w:val="28"/>
        </w:rPr>
        <w:t>Supporting Breastfeeding Mothers: A day with Nancy Mohrbacher</w:t>
      </w:r>
    </w:p>
    <w:p w:rsidR="004A5B2C" w:rsidRPr="00C07DDD" w:rsidRDefault="004514BE" w:rsidP="00C07DDD">
      <w:pPr>
        <w:spacing w:after="0" w:line="240" w:lineRule="auto"/>
        <w:jc w:val="center"/>
        <w:rPr>
          <w:sz w:val="24"/>
        </w:rPr>
      </w:pPr>
      <w:r w:rsidRPr="00B70D61">
        <w:rPr>
          <w:sz w:val="24"/>
        </w:rPr>
        <w:t>Booking Form</w:t>
      </w:r>
      <w:r w:rsidR="00032842">
        <w:rPr>
          <w:sz w:val="24"/>
        </w:rPr>
        <w:t xml:space="preserve"> </w:t>
      </w:r>
    </w:p>
    <w:p w:rsidR="006E288A" w:rsidRPr="000F6FC6" w:rsidRDefault="006E288A" w:rsidP="006E288A">
      <w:pPr>
        <w:autoSpaceDE w:val="0"/>
        <w:autoSpaceDN w:val="0"/>
        <w:adjustRightInd w:val="0"/>
        <w:spacing w:after="0" w:line="240" w:lineRule="auto"/>
        <w:rPr>
          <w:rFonts w:cs="Calibri"/>
          <w:color w:val="000000"/>
          <w:sz w:val="12"/>
          <w:szCs w:val="24"/>
          <w:lang w:eastAsia="en-GB"/>
        </w:rPr>
      </w:pPr>
    </w:p>
    <w:p w:rsidR="0066664A" w:rsidRDefault="006E288A" w:rsidP="00A071C1">
      <w:pPr>
        <w:pStyle w:val="NoSpacing"/>
      </w:pPr>
      <w:r w:rsidRPr="000F6FC6">
        <w:rPr>
          <w:rFonts w:cs="Calibri"/>
          <w:color w:val="000000"/>
          <w:szCs w:val="24"/>
          <w:lang w:eastAsia="en-GB"/>
        </w:rPr>
        <w:t xml:space="preserve"> </w:t>
      </w:r>
      <w:r w:rsidR="006D6BF0" w:rsidRPr="00C9521D">
        <w:rPr>
          <w:rFonts w:cs="Calibri"/>
          <w:b/>
          <w:color w:val="000000"/>
          <w:szCs w:val="24"/>
          <w:lang w:eastAsia="en-GB"/>
        </w:rPr>
        <w:t>Venue</w:t>
      </w:r>
      <w:r w:rsidR="006D6BF0">
        <w:rPr>
          <w:rFonts w:cs="Calibri"/>
          <w:color w:val="000000"/>
          <w:szCs w:val="24"/>
          <w:lang w:eastAsia="en-GB"/>
        </w:rPr>
        <w:t xml:space="preserve">: </w:t>
      </w:r>
      <w:r w:rsidR="00A071C1" w:rsidRPr="00A071C1">
        <w:rPr>
          <w:lang w:eastAsia="en-GB"/>
        </w:rPr>
        <w:t>Northcliffe Church Hall, Hall Royd, SHIPLEY, Yorkshire BD18 3ED</w:t>
      </w:r>
      <w:r w:rsidR="000C6777" w:rsidRPr="00A071C1">
        <w:t xml:space="preserve"> </w:t>
      </w:r>
    </w:p>
    <w:p w:rsidR="00A071C1" w:rsidRPr="00A071C1" w:rsidRDefault="00A071C1" w:rsidP="00A071C1">
      <w:pPr>
        <w:pStyle w:val="NoSpacing"/>
      </w:pPr>
    </w:p>
    <w:p w:rsidR="00445812" w:rsidRPr="000F6FC6" w:rsidRDefault="0051622B" w:rsidP="00DF5719">
      <w:pPr>
        <w:spacing w:after="0" w:line="240" w:lineRule="auto"/>
        <w:rPr>
          <w:sz w:val="18"/>
        </w:rPr>
      </w:pPr>
      <w:r w:rsidRPr="0051622B">
        <w:rPr>
          <w:b/>
          <w:noProof/>
          <w:sz w:val="20"/>
          <w:szCs w:val="20"/>
          <w:lang w:val="en-US"/>
        </w:rPr>
        <w:pict>
          <v:shapetype id="_x0000_t202" coordsize="21600,21600" o:spt="202" path="m,l,21600r21600,l21600,xe">
            <v:stroke joinstyle="miter"/>
            <v:path gradientshapeok="t" o:connecttype="rect"/>
          </v:shapetype>
          <v:shape id="_x0000_s1026" type="#_x0000_t202" style="position:absolute;margin-left:319pt;margin-top:9.65pt;width:209pt;height:116.35pt;z-index:251658240;mso-wrap-edited:f" wrapcoords="-77 -120 -77 21480 21677 21480 21677 -120 -77 -120" filled="f" strokecolor="black [3213]" strokeweight="1.5pt">
            <v:fill o:detectmouseclick="t"/>
            <v:textbox inset=",7.2pt,,7.2pt">
              <w:txbxContent>
                <w:p w:rsidR="00AA2F22" w:rsidRDefault="00AA2F22">
                  <w:r>
                    <w:rPr>
                      <w:rFonts w:ascii="Arial" w:hAnsi="Arial" w:cs="Arial"/>
                    </w:rPr>
                    <w:t>Please note, the WHO code, Global Strategy, WHA resolutions prohibit individuals employed by infant feeding manufacturers from providing any breastfeeding education to mothers. Breastfeeding LENS Limited events may not be used to support such work.</w:t>
                  </w:r>
                </w:p>
              </w:txbxContent>
            </v:textbox>
            <w10:wrap type="tight"/>
          </v:shape>
        </w:pict>
      </w:r>
      <w:r w:rsidR="00416C6B" w:rsidRPr="00C73A49">
        <w:rPr>
          <w:b/>
          <w:sz w:val="20"/>
          <w:szCs w:val="20"/>
        </w:rPr>
        <w:t>First Name</w:t>
      </w:r>
      <w:r w:rsidR="00C73A49">
        <w:rPr>
          <w:b/>
          <w:sz w:val="18"/>
        </w:rPr>
        <w:tab/>
      </w:r>
      <w:sdt>
        <w:sdtPr>
          <w:rPr>
            <w:b/>
            <w:sz w:val="20"/>
          </w:rPr>
          <w:id w:val="2278553"/>
          <w:placeholder>
            <w:docPart w:val="9D67164403B84DBEB53BEE6ED15A7942"/>
          </w:placeholder>
          <w:showingPlcHdr/>
          <w:text/>
        </w:sdtPr>
        <w:sdtContent>
          <w:r w:rsidR="003B7F75">
            <w:rPr>
              <w:rStyle w:val="PlaceholderText"/>
              <w:i/>
              <w:color w:val="D99594" w:themeColor="accent2" w:themeTint="99"/>
              <w:sz w:val="20"/>
              <w:szCs w:val="20"/>
            </w:rPr>
            <w:t>First Name</w:t>
          </w:r>
        </w:sdtContent>
      </w:sdt>
    </w:p>
    <w:p w:rsidR="00416C6B" w:rsidRDefault="00416C6B" w:rsidP="00416C6B">
      <w:pPr>
        <w:spacing w:after="0" w:line="240" w:lineRule="auto"/>
        <w:rPr>
          <w:b/>
          <w:sz w:val="20"/>
        </w:rPr>
      </w:pPr>
      <w:r>
        <w:rPr>
          <w:b/>
          <w:sz w:val="20"/>
        </w:rPr>
        <w:t>Surname</w:t>
      </w:r>
      <w:r w:rsidR="00C73A49">
        <w:rPr>
          <w:b/>
          <w:sz w:val="20"/>
        </w:rPr>
        <w:t xml:space="preserve"> </w:t>
      </w:r>
      <w:r w:rsidR="00C73A49">
        <w:rPr>
          <w:b/>
          <w:sz w:val="20"/>
        </w:rPr>
        <w:tab/>
      </w:r>
      <w:sdt>
        <w:sdtPr>
          <w:rPr>
            <w:b/>
            <w:sz w:val="20"/>
          </w:rPr>
          <w:id w:val="2278556"/>
          <w:placeholder>
            <w:docPart w:val="4E7790CA3BE84240A320F9F7B501F892"/>
          </w:placeholder>
          <w:showingPlcHdr/>
          <w:text/>
        </w:sdtPr>
        <w:sdtContent>
          <w:r w:rsidR="003B7F75">
            <w:rPr>
              <w:rStyle w:val="PlaceholderText"/>
              <w:i/>
              <w:color w:val="D99594" w:themeColor="accent2" w:themeTint="99"/>
              <w:sz w:val="20"/>
              <w:szCs w:val="20"/>
            </w:rPr>
            <w:t>Surname</w:t>
          </w:r>
        </w:sdtContent>
      </w:sdt>
    </w:p>
    <w:p w:rsidR="0055702E" w:rsidRDefault="00416C6B" w:rsidP="00416C6B">
      <w:pPr>
        <w:spacing w:after="0" w:line="240" w:lineRule="auto"/>
        <w:rPr>
          <w:b/>
          <w:sz w:val="20"/>
        </w:rPr>
      </w:pPr>
      <w:r w:rsidRPr="000F6FC6">
        <w:rPr>
          <w:b/>
          <w:sz w:val="20"/>
        </w:rPr>
        <w:t>Address</w:t>
      </w:r>
      <w:r w:rsidR="00C73A49">
        <w:rPr>
          <w:b/>
          <w:sz w:val="20"/>
        </w:rPr>
        <w:tab/>
      </w:r>
      <w:r w:rsidR="00C73A49">
        <w:rPr>
          <w:b/>
          <w:sz w:val="20"/>
        </w:rPr>
        <w:tab/>
      </w:r>
      <w:sdt>
        <w:sdtPr>
          <w:rPr>
            <w:b/>
            <w:sz w:val="20"/>
          </w:rPr>
          <w:id w:val="315180585"/>
          <w:placeholder>
            <w:docPart w:val="6781F84DD6694B64B5B79A0CD4A1943A"/>
          </w:placeholder>
          <w:showingPlcHdr/>
          <w:text w:multiLine="1"/>
        </w:sdtPr>
        <w:sdtContent>
          <w:r w:rsidR="004204AC" w:rsidRPr="003C1A4E">
            <w:rPr>
              <w:rStyle w:val="PlaceholderText"/>
              <w:i/>
              <w:color w:val="D99594" w:themeColor="accent2" w:themeTint="99"/>
              <w:sz w:val="20"/>
              <w:szCs w:val="20"/>
            </w:rPr>
            <w:t xml:space="preserve">Enter </w:t>
          </w:r>
          <w:r w:rsidR="008215BF" w:rsidRPr="003C1A4E">
            <w:rPr>
              <w:rStyle w:val="PlaceholderText"/>
              <w:i/>
              <w:color w:val="D99594" w:themeColor="accent2" w:themeTint="99"/>
              <w:sz w:val="20"/>
              <w:szCs w:val="20"/>
            </w:rPr>
            <w:t>address</w:t>
          </w:r>
          <w:r w:rsidR="004204AC" w:rsidRPr="003C1A4E">
            <w:rPr>
              <w:rStyle w:val="PlaceholderText"/>
              <w:i/>
              <w:color w:val="D99594" w:themeColor="accent2" w:themeTint="99"/>
              <w:sz w:val="20"/>
              <w:szCs w:val="20"/>
            </w:rPr>
            <w:t xml:space="preserve"> here</w:t>
          </w:r>
          <w:r w:rsidR="004F1DD3" w:rsidRPr="003C1A4E">
            <w:rPr>
              <w:rStyle w:val="PlaceholderText"/>
              <w:i/>
              <w:color w:val="D99594" w:themeColor="accent2" w:themeTint="99"/>
            </w:rPr>
            <w:br/>
          </w:r>
          <w:r w:rsidR="004F1DD3" w:rsidRPr="003C1A4E">
            <w:rPr>
              <w:rStyle w:val="PlaceholderText"/>
              <w:i/>
              <w:color w:val="D99594" w:themeColor="accent2" w:themeTint="99"/>
            </w:rPr>
            <w:br/>
          </w:r>
          <w:r w:rsidR="0055702E" w:rsidRPr="003C1A4E">
            <w:rPr>
              <w:rStyle w:val="PlaceholderText"/>
              <w:i/>
              <w:color w:val="D99594" w:themeColor="accent2" w:themeTint="99"/>
            </w:rPr>
            <w:br/>
          </w:r>
          <w:r w:rsidR="0055702E" w:rsidRPr="003C1A4E">
            <w:rPr>
              <w:rStyle w:val="PlaceholderText"/>
              <w:i/>
              <w:color w:val="D99594" w:themeColor="accent2" w:themeTint="99"/>
            </w:rPr>
            <w:br/>
            <w:t xml:space="preserve">                                                                                                               </w:t>
          </w:r>
          <w:r w:rsidR="004F1DD3" w:rsidRPr="003C1A4E">
            <w:rPr>
              <w:rStyle w:val="PlaceholderText"/>
              <w:i/>
              <w:color w:val="D99594" w:themeColor="accent2" w:themeTint="99"/>
            </w:rPr>
            <w:t xml:space="preserve">       </w:t>
          </w:r>
        </w:sdtContent>
      </w:sdt>
    </w:p>
    <w:p w:rsidR="004F1DD3" w:rsidRDefault="004F1DD3" w:rsidP="00416C6B">
      <w:pPr>
        <w:spacing w:after="0" w:line="240" w:lineRule="auto"/>
        <w:rPr>
          <w:b/>
          <w:sz w:val="20"/>
        </w:rPr>
      </w:pPr>
      <w:r>
        <w:rPr>
          <w:b/>
          <w:sz w:val="20"/>
        </w:rPr>
        <w:t>Postcode</w:t>
      </w:r>
      <w:r w:rsidR="00C73A49">
        <w:rPr>
          <w:b/>
          <w:sz w:val="20"/>
        </w:rPr>
        <w:tab/>
      </w:r>
      <w:r>
        <w:rPr>
          <w:b/>
          <w:sz w:val="20"/>
        </w:rPr>
        <w:t xml:space="preserve"> </w:t>
      </w:r>
      <w:sdt>
        <w:sdtPr>
          <w:rPr>
            <w:b/>
            <w:sz w:val="20"/>
          </w:rPr>
          <w:id w:val="315180671"/>
          <w:placeholder>
            <w:docPart w:val="1CEC93C7AB7B4C188441F2EFBD7589EF"/>
          </w:placeholder>
          <w:showingPlcHdr/>
          <w:text/>
        </w:sdtPr>
        <w:sdtContent>
          <w:r w:rsidRPr="003C1A4E">
            <w:rPr>
              <w:rStyle w:val="PlaceholderText"/>
              <w:i/>
              <w:color w:val="D99594" w:themeColor="accent2" w:themeTint="99"/>
              <w:sz w:val="20"/>
              <w:szCs w:val="20"/>
            </w:rPr>
            <w:t xml:space="preserve">Enter </w:t>
          </w:r>
          <w:r w:rsidR="00C73A49" w:rsidRPr="003C1A4E">
            <w:rPr>
              <w:rStyle w:val="PlaceholderText"/>
              <w:i/>
              <w:color w:val="D99594" w:themeColor="accent2" w:themeTint="99"/>
              <w:sz w:val="20"/>
              <w:szCs w:val="20"/>
            </w:rPr>
            <w:t>postcode</w:t>
          </w:r>
          <w:r w:rsidRPr="003C1A4E">
            <w:rPr>
              <w:rStyle w:val="PlaceholderText"/>
              <w:i/>
              <w:color w:val="D99594" w:themeColor="accent2" w:themeTint="99"/>
              <w:sz w:val="20"/>
              <w:szCs w:val="20"/>
            </w:rPr>
            <w:t xml:space="preserve"> here</w:t>
          </w:r>
        </w:sdtContent>
      </w:sdt>
    </w:p>
    <w:p w:rsidR="00416C6B" w:rsidRDefault="00416C6B" w:rsidP="00416C6B">
      <w:pPr>
        <w:spacing w:after="0" w:line="240" w:lineRule="auto"/>
        <w:rPr>
          <w:b/>
          <w:sz w:val="20"/>
        </w:rPr>
      </w:pPr>
      <w:r w:rsidRPr="000F6FC6">
        <w:rPr>
          <w:b/>
          <w:sz w:val="20"/>
        </w:rPr>
        <w:t>Telephone</w:t>
      </w:r>
      <w:r w:rsidR="00C73A49">
        <w:rPr>
          <w:b/>
          <w:sz w:val="20"/>
        </w:rPr>
        <w:tab/>
      </w:r>
      <w:r>
        <w:rPr>
          <w:b/>
          <w:sz w:val="20"/>
        </w:rPr>
        <w:t xml:space="preserve"> </w:t>
      </w:r>
      <w:sdt>
        <w:sdtPr>
          <w:rPr>
            <w:b/>
            <w:sz w:val="20"/>
          </w:rPr>
          <w:id w:val="315180586"/>
          <w:placeholder>
            <w:docPart w:val="8A07A53349D040ECB673B3226EF79236"/>
          </w:placeholder>
          <w:showingPlcHdr/>
          <w:text/>
        </w:sdtPr>
        <w:sdtContent>
          <w:r w:rsidR="004204AC" w:rsidRPr="003C1A4E">
            <w:rPr>
              <w:rStyle w:val="PlaceholderText"/>
              <w:i/>
              <w:color w:val="D99594" w:themeColor="accent2" w:themeTint="99"/>
              <w:sz w:val="20"/>
              <w:szCs w:val="20"/>
            </w:rPr>
            <w:t xml:space="preserve">Enter </w:t>
          </w:r>
          <w:r w:rsidR="00C73A49" w:rsidRPr="003C1A4E">
            <w:rPr>
              <w:rStyle w:val="PlaceholderText"/>
              <w:i/>
              <w:color w:val="D99594" w:themeColor="accent2" w:themeTint="99"/>
              <w:sz w:val="20"/>
              <w:szCs w:val="20"/>
            </w:rPr>
            <w:t>phone number</w:t>
          </w:r>
          <w:r w:rsidR="004204AC" w:rsidRPr="003C1A4E">
            <w:rPr>
              <w:rStyle w:val="PlaceholderText"/>
              <w:i/>
              <w:color w:val="D99594" w:themeColor="accent2" w:themeTint="99"/>
              <w:sz w:val="20"/>
              <w:szCs w:val="20"/>
            </w:rPr>
            <w:t xml:space="preserve"> here</w:t>
          </w:r>
        </w:sdtContent>
      </w:sdt>
    </w:p>
    <w:p w:rsidR="00416C6B" w:rsidRDefault="00416C6B" w:rsidP="00416C6B">
      <w:pPr>
        <w:spacing w:after="0" w:line="240" w:lineRule="auto"/>
        <w:rPr>
          <w:b/>
          <w:sz w:val="20"/>
        </w:rPr>
      </w:pPr>
      <w:r w:rsidRPr="000F6FC6">
        <w:rPr>
          <w:b/>
          <w:sz w:val="20"/>
        </w:rPr>
        <w:t>Email</w:t>
      </w:r>
      <w:r w:rsidR="00C73A49">
        <w:rPr>
          <w:b/>
          <w:sz w:val="20"/>
        </w:rPr>
        <w:tab/>
      </w:r>
      <w:r w:rsidR="00C73A49">
        <w:rPr>
          <w:b/>
          <w:sz w:val="20"/>
        </w:rPr>
        <w:tab/>
      </w:r>
      <w:r>
        <w:rPr>
          <w:b/>
          <w:sz w:val="20"/>
        </w:rPr>
        <w:t xml:space="preserve"> </w:t>
      </w:r>
      <w:sdt>
        <w:sdtPr>
          <w:rPr>
            <w:b/>
            <w:sz w:val="20"/>
          </w:rPr>
          <w:id w:val="315180587"/>
          <w:placeholder>
            <w:docPart w:val="4C7E75842359454CA367C578ABB5024F"/>
          </w:placeholder>
          <w:showingPlcHdr/>
          <w:text/>
        </w:sdtPr>
        <w:sdtEndPr>
          <w:rPr>
            <w:szCs w:val="20"/>
          </w:rPr>
        </w:sdtEndPr>
        <w:sdtContent>
          <w:r w:rsidR="004204AC" w:rsidRPr="003C1A4E">
            <w:rPr>
              <w:rStyle w:val="PlaceholderText"/>
              <w:i/>
              <w:color w:val="D99594" w:themeColor="accent2" w:themeTint="99"/>
              <w:sz w:val="20"/>
              <w:szCs w:val="20"/>
            </w:rPr>
            <w:t xml:space="preserve">Enter </w:t>
          </w:r>
          <w:r w:rsidR="00C73A49" w:rsidRPr="003C1A4E">
            <w:rPr>
              <w:rStyle w:val="PlaceholderText"/>
              <w:i/>
              <w:color w:val="D99594" w:themeColor="accent2" w:themeTint="99"/>
              <w:sz w:val="20"/>
              <w:szCs w:val="20"/>
            </w:rPr>
            <w:t>email</w:t>
          </w:r>
          <w:r w:rsidR="004204AC" w:rsidRPr="003C1A4E">
            <w:rPr>
              <w:rStyle w:val="PlaceholderText"/>
              <w:i/>
              <w:color w:val="D99594" w:themeColor="accent2" w:themeTint="99"/>
              <w:sz w:val="20"/>
              <w:szCs w:val="20"/>
            </w:rPr>
            <w:t xml:space="preserve"> here</w:t>
          </w:r>
        </w:sdtContent>
      </w:sdt>
    </w:p>
    <w:p w:rsidR="003E0D98" w:rsidRDefault="00416C6B" w:rsidP="00416C6B">
      <w:pPr>
        <w:spacing w:after="0" w:line="240" w:lineRule="auto"/>
        <w:rPr>
          <w:rFonts w:eastAsia="Arial Unicode MS" w:cs="Calibri"/>
          <w:b/>
          <w:bCs/>
          <w:sz w:val="18"/>
          <w:szCs w:val="18"/>
          <w:lang w:eastAsia="en-GB"/>
        </w:rPr>
      </w:pPr>
      <w:r w:rsidRPr="00D40F6D">
        <w:rPr>
          <w:rFonts w:eastAsia="Arial Unicode MS" w:cs="Calibri"/>
          <w:b/>
          <w:bCs/>
          <w:sz w:val="18"/>
          <w:szCs w:val="18"/>
          <w:lang w:eastAsia="en-GB"/>
        </w:rPr>
        <w:t xml:space="preserve">Please indicate your </w:t>
      </w:r>
      <w:r w:rsidR="00FF2060" w:rsidRPr="00D40F6D">
        <w:rPr>
          <w:rFonts w:eastAsia="Arial Unicode MS" w:cs="Calibri"/>
          <w:b/>
          <w:bCs/>
          <w:sz w:val="18"/>
          <w:szCs w:val="18"/>
          <w:lang w:eastAsia="en-GB"/>
        </w:rPr>
        <w:t>Occupation</w:t>
      </w:r>
      <w:r w:rsidR="00FF2060">
        <w:rPr>
          <w:rFonts w:eastAsia="Arial Unicode MS" w:cs="Calibri"/>
          <w:b/>
          <w:bCs/>
          <w:sz w:val="18"/>
          <w:szCs w:val="18"/>
          <w:lang w:eastAsia="en-GB"/>
        </w:rPr>
        <w:t xml:space="preserve"> </w:t>
      </w:r>
      <w:sdt>
        <w:sdtPr>
          <w:rPr>
            <w:rFonts w:eastAsia="Arial Unicode MS" w:cs="Calibri"/>
            <w:b/>
            <w:bCs/>
            <w:sz w:val="18"/>
            <w:szCs w:val="18"/>
            <w:lang w:eastAsia="en-GB"/>
          </w:rPr>
          <w:id w:val="315180588"/>
          <w:placeholder>
            <w:docPart w:val="01589B9FEEDA4140950030084D8B412C"/>
          </w:placeholder>
          <w:showingPlcHdr/>
          <w:text/>
        </w:sdtPr>
        <w:sdtContent>
          <w:r w:rsidR="004204AC" w:rsidRPr="003C1A4E">
            <w:rPr>
              <w:rStyle w:val="PlaceholderText"/>
              <w:i/>
              <w:color w:val="D99594" w:themeColor="accent2" w:themeTint="99"/>
              <w:sz w:val="20"/>
              <w:szCs w:val="20"/>
            </w:rPr>
            <w:t xml:space="preserve">Enter </w:t>
          </w:r>
          <w:r w:rsidR="00C73A49" w:rsidRPr="003C1A4E">
            <w:rPr>
              <w:rStyle w:val="PlaceholderText"/>
              <w:i/>
              <w:color w:val="D99594" w:themeColor="accent2" w:themeTint="99"/>
              <w:sz w:val="20"/>
              <w:szCs w:val="20"/>
            </w:rPr>
            <w:t>occupation</w:t>
          </w:r>
          <w:r w:rsidR="004204AC" w:rsidRPr="003C1A4E">
            <w:rPr>
              <w:rStyle w:val="PlaceholderText"/>
              <w:i/>
              <w:color w:val="D99594" w:themeColor="accent2" w:themeTint="99"/>
              <w:sz w:val="20"/>
              <w:szCs w:val="20"/>
            </w:rPr>
            <w:t xml:space="preserve"> here</w:t>
          </w:r>
        </w:sdtContent>
      </w:sdt>
    </w:p>
    <w:p w:rsidR="00416C6B" w:rsidRPr="000F6FC6" w:rsidRDefault="00416C6B" w:rsidP="00416C6B">
      <w:pPr>
        <w:spacing w:after="0" w:line="240" w:lineRule="auto"/>
        <w:rPr>
          <w:rFonts w:cs="Calibri"/>
          <w:b/>
          <w:bCs/>
          <w:color w:val="000000"/>
          <w:sz w:val="12"/>
          <w:szCs w:val="20"/>
          <w:lang w:eastAsia="en-GB"/>
        </w:rPr>
      </w:pPr>
      <w:r w:rsidRPr="00141A58">
        <w:rPr>
          <w:rFonts w:cs="Calibri"/>
          <w:b/>
          <w:bCs/>
          <w:color w:val="ED6724"/>
          <w:sz w:val="18"/>
          <w:szCs w:val="18"/>
          <w:lang w:eastAsia="en-GB"/>
        </w:rPr>
        <w:t>I am a MotherBaby Together Peer Supporter</w:t>
      </w:r>
      <w:r w:rsidR="00C9521D">
        <w:rPr>
          <w:rFonts w:cs="Calibri"/>
          <w:b/>
          <w:bCs/>
          <w:color w:val="F79646" w:themeColor="accent6"/>
          <w:sz w:val="14"/>
          <w:szCs w:val="16"/>
          <w:lang w:eastAsia="en-GB"/>
        </w:rPr>
        <w:t>*</w:t>
      </w:r>
      <w:r w:rsidRPr="000F6FC6">
        <w:rPr>
          <w:rFonts w:cs="Calibri"/>
          <w:b/>
          <w:bCs/>
          <w:sz w:val="14"/>
          <w:szCs w:val="16"/>
          <w:lang w:eastAsia="en-GB"/>
        </w:rPr>
        <w:t xml:space="preserve">   </w:t>
      </w:r>
      <w:sdt>
        <w:sdtPr>
          <w:rPr>
            <w:rFonts w:cs="Calibri"/>
            <w:b/>
            <w:bCs/>
            <w:sz w:val="14"/>
            <w:szCs w:val="16"/>
            <w:lang w:eastAsia="en-GB"/>
          </w:rPr>
          <w:id w:val="315180593"/>
          <w:placeholder>
            <w:docPart w:val="740C056B22274227AC99214130346453"/>
          </w:placeholder>
          <w:showingPlcHdr/>
          <w:dropDownList>
            <w:listItem w:displayText="Yes" w:value="Yes"/>
            <w:listItem w:displayText="No" w:value="No"/>
          </w:dropDownList>
        </w:sdtPr>
        <w:sdtContent>
          <w:r w:rsidR="003C1A4E">
            <w:rPr>
              <w:rStyle w:val="PlaceholderText"/>
              <w:i/>
              <w:color w:val="D99594" w:themeColor="accent2" w:themeTint="99"/>
              <w:sz w:val="20"/>
              <w:szCs w:val="20"/>
            </w:rPr>
            <w:t>Yes/No</w:t>
          </w:r>
        </w:sdtContent>
      </w:sdt>
    </w:p>
    <w:p w:rsidR="003C1A4E" w:rsidRDefault="003C1A4E" w:rsidP="00446856">
      <w:pPr>
        <w:spacing w:after="0" w:line="240" w:lineRule="auto"/>
        <w:jc w:val="center"/>
        <w:rPr>
          <w:rFonts w:cs="Calibri"/>
          <w:b/>
          <w:bCs/>
          <w:color w:val="000000"/>
          <w:sz w:val="24"/>
          <w:szCs w:val="24"/>
          <w:lang w:eastAsia="en-GB"/>
        </w:rPr>
      </w:pPr>
    </w:p>
    <w:p w:rsidR="00FF2060" w:rsidRPr="00446856" w:rsidRDefault="00FF2060" w:rsidP="00446856">
      <w:pPr>
        <w:spacing w:after="0" w:line="240" w:lineRule="auto"/>
        <w:jc w:val="center"/>
        <w:rPr>
          <w:rFonts w:cs="Calibri"/>
          <w:b/>
          <w:bCs/>
          <w:color w:val="000000"/>
          <w:sz w:val="24"/>
          <w:szCs w:val="24"/>
          <w:lang w:eastAsia="en-GB"/>
        </w:rPr>
      </w:pPr>
      <w:r w:rsidRPr="00446856">
        <w:rPr>
          <w:rFonts w:cs="Calibri"/>
          <w:b/>
          <w:bCs/>
          <w:color w:val="000000"/>
          <w:sz w:val="24"/>
          <w:szCs w:val="24"/>
          <w:lang w:eastAsia="en-GB"/>
        </w:rPr>
        <w:t xml:space="preserve">Breastfeeding LENS </w:t>
      </w:r>
      <w:r w:rsidR="008440DA">
        <w:rPr>
          <w:rFonts w:cs="Calibri"/>
          <w:b/>
          <w:bCs/>
          <w:color w:val="000000"/>
          <w:sz w:val="24"/>
          <w:szCs w:val="24"/>
          <w:lang w:eastAsia="en-GB"/>
        </w:rPr>
        <w:t>is</w:t>
      </w:r>
      <w:r w:rsidRPr="00446856">
        <w:rPr>
          <w:rFonts w:cs="Calibri"/>
          <w:b/>
          <w:bCs/>
          <w:color w:val="000000"/>
          <w:sz w:val="24"/>
          <w:szCs w:val="24"/>
          <w:lang w:eastAsia="en-GB"/>
        </w:rPr>
        <w:t xml:space="preserve"> </w:t>
      </w:r>
      <w:r w:rsidR="00446856" w:rsidRPr="00446856">
        <w:rPr>
          <w:rFonts w:cs="Calibri"/>
          <w:b/>
          <w:bCs/>
          <w:color w:val="000000"/>
          <w:sz w:val="24"/>
          <w:szCs w:val="24"/>
          <w:lang w:eastAsia="en-GB"/>
        </w:rPr>
        <w:t>delighted to be able to offer this event at a special low price</w:t>
      </w:r>
      <w:r w:rsidRPr="00446856">
        <w:rPr>
          <w:rFonts w:cs="Calibri"/>
          <w:b/>
          <w:bCs/>
          <w:color w:val="000000"/>
          <w:sz w:val="24"/>
          <w:szCs w:val="24"/>
          <w:lang w:eastAsia="en-GB"/>
        </w:rPr>
        <w:t>.</w:t>
      </w:r>
    </w:p>
    <w:p w:rsidR="00363ED1" w:rsidRPr="00CD7C6F" w:rsidRDefault="00702E62" w:rsidP="00CD7C6F">
      <w:pPr>
        <w:spacing w:after="0" w:line="240" w:lineRule="auto"/>
        <w:rPr>
          <w:rFonts w:cs="Calibri"/>
          <w:b/>
          <w:bCs/>
          <w:color w:val="000000"/>
          <w:sz w:val="20"/>
          <w:szCs w:val="20"/>
          <w:lang w:eastAsia="en-GB"/>
        </w:rPr>
      </w:pPr>
      <w:r w:rsidRPr="000F6FC6">
        <w:rPr>
          <w:rFonts w:cs="Calibri"/>
          <w:b/>
          <w:bCs/>
          <w:color w:val="000000"/>
          <w:sz w:val="20"/>
          <w:szCs w:val="20"/>
          <w:lang w:eastAsia="en-GB"/>
        </w:rPr>
        <w:t xml:space="preserve">The </w:t>
      </w:r>
      <w:r w:rsidR="006D6BF0">
        <w:rPr>
          <w:rFonts w:cs="Calibri"/>
          <w:b/>
          <w:bCs/>
          <w:color w:val="000000"/>
          <w:sz w:val="20"/>
          <w:szCs w:val="20"/>
          <w:lang w:eastAsia="en-GB"/>
        </w:rPr>
        <w:t xml:space="preserve">day </w:t>
      </w:r>
      <w:r w:rsidRPr="000F6FC6">
        <w:rPr>
          <w:rFonts w:cs="Calibri"/>
          <w:b/>
          <w:bCs/>
          <w:color w:val="000000"/>
          <w:sz w:val="20"/>
          <w:szCs w:val="20"/>
          <w:lang w:eastAsia="en-GB"/>
        </w:rPr>
        <w:t>fee includes all refreshments</w:t>
      </w:r>
      <w:r w:rsidR="006D6BF0">
        <w:rPr>
          <w:rFonts w:cs="Calibri"/>
          <w:b/>
          <w:bCs/>
          <w:color w:val="000000"/>
          <w:sz w:val="20"/>
          <w:szCs w:val="20"/>
          <w:lang w:eastAsia="en-GB"/>
        </w:rPr>
        <w:t xml:space="preserve"> </w:t>
      </w:r>
      <w:r w:rsidR="002B0D77">
        <w:rPr>
          <w:rFonts w:cs="Calibri"/>
          <w:b/>
          <w:bCs/>
          <w:color w:val="000000"/>
          <w:sz w:val="20"/>
          <w:szCs w:val="20"/>
          <w:lang w:eastAsia="en-GB"/>
        </w:rPr>
        <w:t>and</w:t>
      </w:r>
      <w:r w:rsidR="006D6BF0">
        <w:rPr>
          <w:rFonts w:cs="Calibri"/>
          <w:b/>
          <w:bCs/>
          <w:color w:val="000000"/>
          <w:sz w:val="20"/>
          <w:szCs w:val="20"/>
          <w:lang w:eastAsia="en-GB"/>
        </w:rPr>
        <w:t xml:space="preserve"> lunch</w:t>
      </w:r>
      <w:r w:rsidRPr="000F6FC6">
        <w:rPr>
          <w:rFonts w:cs="Calibri"/>
          <w:b/>
          <w:bCs/>
          <w:color w:val="000000"/>
          <w:sz w:val="20"/>
          <w:szCs w:val="20"/>
          <w:lang w:eastAsia="en-GB"/>
        </w:rPr>
        <w:t>. This includes v</w:t>
      </w:r>
      <w:r w:rsidR="00583059" w:rsidRPr="000F6FC6">
        <w:rPr>
          <w:rFonts w:cs="Calibri"/>
          <w:b/>
          <w:bCs/>
          <w:color w:val="000000"/>
          <w:sz w:val="20"/>
          <w:szCs w:val="20"/>
          <w:lang w:eastAsia="en-GB"/>
        </w:rPr>
        <w:t xml:space="preserve">egetarian options. </w:t>
      </w:r>
      <w:r w:rsidR="002B0D77">
        <w:rPr>
          <w:rFonts w:cs="Calibri"/>
          <w:b/>
          <w:bCs/>
          <w:color w:val="000000"/>
          <w:sz w:val="20"/>
          <w:szCs w:val="20"/>
          <w:lang w:eastAsia="en-GB"/>
        </w:rPr>
        <w:t>Masterclass only includes refreshments.</w:t>
      </w:r>
    </w:p>
    <w:p w:rsidR="00CD7C6F" w:rsidRPr="005C53F4" w:rsidRDefault="00D762C8" w:rsidP="00CD7C6F">
      <w:pPr>
        <w:tabs>
          <w:tab w:val="left" w:pos="5245"/>
        </w:tabs>
        <w:spacing w:after="0" w:line="240" w:lineRule="auto"/>
        <w:rPr>
          <w:b/>
          <w:sz w:val="12"/>
        </w:rPr>
      </w:pPr>
      <w:r>
        <w:rPr>
          <w:b/>
          <w:sz w:val="20"/>
        </w:rPr>
        <w:tab/>
      </w:r>
    </w:p>
    <w:p w:rsidR="00363ED1" w:rsidRPr="00CD7C6F" w:rsidRDefault="00A1388C" w:rsidP="00CD7C6F">
      <w:pPr>
        <w:tabs>
          <w:tab w:val="left" w:pos="5245"/>
        </w:tabs>
        <w:spacing w:after="0" w:line="240" w:lineRule="auto"/>
        <w:jc w:val="center"/>
        <w:rPr>
          <w:b/>
          <w:sz w:val="20"/>
        </w:rPr>
      </w:pPr>
      <w:r w:rsidRPr="000F6FC6">
        <w:rPr>
          <w:b/>
          <w:sz w:val="14"/>
        </w:rPr>
        <w:t xml:space="preserve">(Please </w:t>
      </w:r>
      <w:r w:rsidR="00936A9B">
        <w:rPr>
          <w:b/>
          <w:sz w:val="14"/>
        </w:rPr>
        <w:t>click to choose</w:t>
      </w:r>
      <w:r w:rsidRPr="000F6FC6">
        <w:rPr>
          <w:b/>
          <w:sz w:val="14"/>
        </w:rPr>
        <w:t xml:space="preserve"> the relevant box</w:t>
      </w:r>
      <w:r w:rsidR="002059CA">
        <w:rPr>
          <w:b/>
          <w:sz w:val="14"/>
        </w:rPr>
        <w:t>es</w:t>
      </w:r>
      <w:r w:rsidRPr="000F6FC6">
        <w:rPr>
          <w:b/>
          <w:sz w:val="14"/>
        </w:rPr>
        <w:t>)</w:t>
      </w:r>
    </w:p>
    <w:p w:rsidR="00363ED1" w:rsidRPr="005C53F4" w:rsidRDefault="00363ED1" w:rsidP="00363ED1">
      <w:pPr>
        <w:tabs>
          <w:tab w:val="left" w:pos="5245"/>
        </w:tabs>
        <w:spacing w:after="0" w:line="240" w:lineRule="auto"/>
        <w:jc w:val="center"/>
        <w:rPr>
          <w:b/>
          <w:sz w:val="10"/>
        </w:rPr>
      </w:pPr>
    </w:p>
    <w:tbl>
      <w:tblPr>
        <w:tblStyle w:val="TableGrid"/>
        <w:tblW w:w="8188"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843"/>
        <w:gridCol w:w="1417"/>
        <w:gridCol w:w="1418"/>
        <w:gridCol w:w="1417"/>
      </w:tblGrid>
      <w:tr w:rsidR="0077771B" w:rsidRPr="000F6FC6" w:rsidTr="00032842">
        <w:trPr>
          <w:trHeight w:val="563"/>
        </w:trPr>
        <w:tc>
          <w:tcPr>
            <w:tcW w:w="2093" w:type="dxa"/>
          </w:tcPr>
          <w:p w:rsidR="0077771B" w:rsidRDefault="0077771B" w:rsidP="005847B7">
            <w:pPr>
              <w:tabs>
                <w:tab w:val="left" w:pos="5245"/>
              </w:tabs>
              <w:spacing w:after="0" w:line="240" w:lineRule="auto"/>
              <w:rPr>
                <w:b/>
                <w:sz w:val="20"/>
              </w:rPr>
            </w:pPr>
          </w:p>
        </w:tc>
        <w:tc>
          <w:tcPr>
            <w:tcW w:w="3260" w:type="dxa"/>
            <w:gridSpan w:val="2"/>
          </w:tcPr>
          <w:p w:rsidR="0077771B" w:rsidRPr="000F6FC6" w:rsidRDefault="0077771B" w:rsidP="00C9521D">
            <w:pPr>
              <w:tabs>
                <w:tab w:val="left" w:pos="5245"/>
              </w:tabs>
              <w:spacing w:after="0" w:line="240" w:lineRule="auto"/>
              <w:rPr>
                <w:b/>
                <w:sz w:val="20"/>
              </w:rPr>
            </w:pPr>
            <w:r>
              <w:rPr>
                <w:b/>
                <w:sz w:val="20"/>
              </w:rPr>
              <w:t xml:space="preserve">      </w:t>
            </w:r>
          </w:p>
        </w:tc>
        <w:tc>
          <w:tcPr>
            <w:tcW w:w="2835" w:type="dxa"/>
            <w:gridSpan w:val="2"/>
          </w:tcPr>
          <w:p w:rsidR="0077771B" w:rsidRPr="00141A58" w:rsidRDefault="00C9521D" w:rsidP="00C9521D">
            <w:pPr>
              <w:spacing w:after="0" w:line="240" w:lineRule="auto"/>
              <w:jc w:val="center"/>
              <w:rPr>
                <w:rFonts w:asciiTheme="minorHAnsi" w:hAnsiTheme="minorHAnsi"/>
                <w:bCs/>
                <w:color w:val="ED6724"/>
                <w:sz w:val="18"/>
                <w:szCs w:val="18"/>
              </w:rPr>
            </w:pPr>
            <w:r w:rsidRPr="00141A58">
              <w:rPr>
                <w:rFonts w:asciiTheme="minorHAnsi" w:hAnsiTheme="minorHAnsi"/>
                <w:bCs/>
                <w:color w:val="ED6724"/>
                <w:sz w:val="18"/>
                <w:szCs w:val="18"/>
              </w:rPr>
              <w:t xml:space="preserve">*Exclusive rate for </w:t>
            </w:r>
            <w:r w:rsidRPr="00141A58">
              <w:rPr>
                <w:rFonts w:asciiTheme="minorHAnsi" w:hAnsiTheme="minorHAnsi"/>
                <w:b/>
                <w:bCs/>
                <w:color w:val="ED6724"/>
                <w:sz w:val="18"/>
                <w:szCs w:val="18"/>
              </w:rPr>
              <w:t>MotherBaby Together</w:t>
            </w:r>
            <w:r w:rsidRPr="00141A58">
              <w:rPr>
                <w:rFonts w:asciiTheme="minorHAnsi" w:hAnsiTheme="minorHAnsi"/>
                <w:bCs/>
                <w:color w:val="ED6724"/>
                <w:sz w:val="18"/>
                <w:szCs w:val="18"/>
              </w:rPr>
              <w:t xml:space="preserve"> Peer Supporters only</w:t>
            </w:r>
          </w:p>
        </w:tc>
      </w:tr>
      <w:tr w:rsidR="0077771B" w:rsidRPr="000F6FC6" w:rsidTr="00032842">
        <w:trPr>
          <w:trHeight w:val="276"/>
        </w:trPr>
        <w:tc>
          <w:tcPr>
            <w:tcW w:w="2093" w:type="dxa"/>
          </w:tcPr>
          <w:p w:rsidR="0077771B" w:rsidRDefault="0077771B" w:rsidP="008440DA">
            <w:pPr>
              <w:tabs>
                <w:tab w:val="left" w:pos="5245"/>
              </w:tabs>
              <w:spacing w:after="0" w:line="240" w:lineRule="auto"/>
              <w:jc w:val="center"/>
              <w:rPr>
                <w:b/>
                <w:sz w:val="18"/>
              </w:rPr>
            </w:pPr>
            <w:r>
              <w:rPr>
                <w:b/>
                <w:sz w:val="18"/>
              </w:rPr>
              <w:t>Day</w:t>
            </w:r>
          </w:p>
          <w:p w:rsidR="00833225" w:rsidRPr="003B7F75" w:rsidRDefault="001B481D" w:rsidP="003B7F75">
            <w:pPr>
              <w:tabs>
                <w:tab w:val="left" w:pos="5245"/>
              </w:tabs>
              <w:spacing w:after="0" w:line="240" w:lineRule="auto"/>
              <w:jc w:val="center"/>
              <w:rPr>
                <w:sz w:val="18"/>
              </w:rPr>
            </w:pPr>
            <w:r>
              <w:rPr>
                <w:sz w:val="18"/>
              </w:rPr>
              <w:t>9.1</w:t>
            </w:r>
            <w:r w:rsidR="0077771B" w:rsidRPr="008440DA">
              <w:rPr>
                <w:sz w:val="18"/>
              </w:rPr>
              <w:t>5am-3pm</w:t>
            </w:r>
          </w:p>
        </w:tc>
        <w:tc>
          <w:tcPr>
            <w:tcW w:w="1843" w:type="dxa"/>
          </w:tcPr>
          <w:p w:rsidR="0077771B" w:rsidRPr="000F6FC6" w:rsidRDefault="0077771B" w:rsidP="00E53706">
            <w:pPr>
              <w:tabs>
                <w:tab w:val="left" w:pos="5245"/>
              </w:tabs>
              <w:spacing w:after="0" w:line="240" w:lineRule="auto"/>
              <w:jc w:val="center"/>
              <w:rPr>
                <w:b/>
                <w:sz w:val="18"/>
              </w:rPr>
            </w:pPr>
            <w:r>
              <w:rPr>
                <w:b/>
                <w:sz w:val="18"/>
              </w:rPr>
              <w:t>£35</w:t>
            </w:r>
          </w:p>
        </w:tc>
        <w:sdt>
          <w:sdtPr>
            <w:rPr>
              <w:i/>
              <w:color w:val="D99594" w:themeColor="accent2" w:themeTint="99"/>
              <w:sz w:val="18"/>
            </w:rPr>
            <w:id w:val="315180712"/>
            <w:placeholder>
              <w:docPart w:val="DBE8AA00F5CB4F56867AD09A20B957D8"/>
            </w:placeholder>
            <w:dropDownList>
              <w:listItem w:displayText="£35" w:value="£35"/>
              <w:listItem w:displayText="-" w:value="-"/>
            </w:dropDownList>
          </w:sdtPr>
          <w:sdtContent>
            <w:tc>
              <w:tcPr>
                <w:tcW w:w="1417" w:type="dxa"/>
              </w:tcPr>
              <w:p w:rsidR="0077771B" w:rsidRPr="003C1A4E" w:rsidRDefault="0077771B" w:rsidP="0077771B">
                <w:pPr>
                  <w:tabs>
                    <w:tab w:val="left" w:pos="5245"/>
                  </w:tabs>
                  <w:spacing w:after="0" w:line="240" w:lineRule="auto"/>
                  <w:jc w:val="center"/>
                  <w:rPr>
                    <w:b/>
                    <w:color w:val="D99594" w:themeColor="accent2" w:themeTint="99"/>
                    <w:sz w:val="18"/>
                  </w:rPr>
                </w:pPr>
                <w:r w:rsidRPr="008C698D">
                  <w:rPr>
                    <w:i/>
                    <w:color w:val="D99594" w:themeColor="accent2" w:themeTint="99"/>
                    <w:sz w:val="18"/>
                  </w:rPr>
                  <w:t>select</w:t>
                </w:r>
              </w:p>
            </w:tc>
          </w:sdtContent>
        </w:sdt>
        <w:tc>
          <w:tcPr>
            <w:tcW w:w="1418" w:type="dxa"/>
          </w:tcPr>
          <w:p w:rsidR="0077771B" w:rsidRPr="00141A58" w:rsidRDefault="0077771B" w:rsidP="008440DA">
            <w:pPr>
              <w:tabs>
                <w:tab w:val="left" w:pos="5245"/>
              </w:tabs>
              <w:spacing w:after="0" w:line="240" w:lineRule="auto"/>
              <w:jc w:val="center"/>
              <w:rPr>
                <w:b/>
                <w:color w:val="ED6724"/>
                <w:sz w:val="18"/>
              </w:rPr>
            </w:pPr>
            <w:r w:rsidRPr="00141A58">
              <w:rPr>
                <w:b/>
                <w:color w:val="ED6724"/>
                <w:sz w:val="18"/>
              </w:rPr>
              <w:t>£30</w:t>
            </w:r>
          </w:p>
        </w:tc>
        <w:sdt>
          <w:sdtPr>
            <w:rPr>
              <w:i/>
              <w:color w:val="D99594" w:themeColor="accent2" w:themeTint="99"/>
              <w:sz w:val="18"/>
            </w:rPr>
            <w:id w:val="2278425"/>
            <w:placeholder>
              <w:docPart w:val="AEA71E8B7E2D4C43B695A078F6191575"/>
            </w:placeholder>
            <w:dropDownList>
              <w:listItem w:displayText="£30" w:value="£30"/>
              <w:listItem w:displayText="-" w:value="-"/>
            </w:dropDownList>
          </w:sdtPr>
          <w:sdtContent>
            <w:tc>
              <w:tcPr>
                <w:tcW w:w="1417" w:type="dxa"/>
              </w:tcPr>
              <w:p w:rsidR="0077771B" w:rsidRPr="00BF2E4C" w:rsidRDefault="0077771B" w:rsidP="00150A60">
                <w:pPr>
                  <w:tabs>
                    <w:tab w:val="left" w:pos="5245"/>
                  </w:tabs>
                  <w:spacing w:after="0" w:line="240" w:lineRule="auto"/>
                  <w:jc w:val="center"/>
                  <w:rPr>
                    <w:b/>
                    <w:color w:val="D99594" w:themeColor="accent2" w:themeTint="99"/>
                    <w:sz w:val="18"/>
                  </w:rPr>
                </w:pPr>
                <w:r w:rsidRPr="008C698D">
                  <w:rPr>
                    <w:i/>
                    <w:color w:val="D99594" w:themeColor="accent2" w:themeTint="99"/>
                    <w:sz w:val="18"/>
                  </w:rPr>
                  <w:t>select</w:t>
                </w:r>
              </w:p>
            </w:tc>
          </w:sdtContent>
        </w:sdt>
      </w:tr>
      <w:tr w:rsidR="0077771B" w:rsidRPr="000F6FC6" w:rsidTr="00032842">
        <w:trPr>
          <w:trHeight w:val="287"/>
        </w:trPr>
        <w:tc>
          <w:tcPr>
            <w:tcW w:w="2093" w:type="dxa"/>
          </w:tcPr>
          <w:p w:rsidR="001B481D" w:rsidRDefault="0077771B" w:rsidP="008440DA">
            <w:pPr>
              <w:tabs>
                <w:tab w:val="left" w:pos="5245"/>
              </w:tabs>
              <w:spacing w:after="0" w:line="240" w:lineRule="auto"/>
              <w:jc w:val="center"/>
              <w:rPr>
                <w:b/>
                <w:sz w:val="18"/>
              </w:rPr>
            </w:pPr>
            <w:r>
              <w:rPr>
                <w:b/>
                <w:sz w:val="18"/>
              </w:rPr>
              <w:t>Day + Masterclass</w:t>
            </w:r>
          </w:p>
          <w:p w:rsidR="0077771B" w:rsidRDefault="0077771B" w:rsidP="00833225">
            <w:pPr>
              <w:tabs>
                <w:tab w:val="left" w:pos="5245"/>
              </w:tabs>
              <w:spacing w:after="0" w:line="240" w:lineRule="auto"/>
              <w:jc w:val="center"/>
              <w:rPr>
                <w:b/>
                <w:sz w:val="18"/>
              </w:rPr>
            </w:pPr>
            <w:r w:rsidRPr="001B481D">
              <w:rPr>
                <w:sz w:val="18"/>
              </w:rPr>
              <w:t xml:space="preserve"> </w:t>
            </w:r>
            <w:r w:rsidR="001B481D">
              <w:rPr>
                <w:sz w:val="18"/>
              </w:rPr>
              <w:t>9.1</w:t>
            </w:r>
            <w:r w:rsidRPr="008440DA">
              <w:rPr>
                <w:sz w:val="18"/>
              </w:rPr>
              <w:t>5am-5pm</w:t>
            </w:r>
          </w:p>
        </w:tc>
        <w:tc>
          <w:tcPr>
            <w:tcW w:w="1843" w:type="dxa"/>
          </w:tcPr>
          <w:p w:rsidR="0077771B" w:rsidRPr="000F6FC6" w:rsidRDefault="0077771B" w:rsidP="00E53706">
            <w:pPr>
              <w:tabs>
                <w:tab w:val="left" w:pos="5245"/>
              </w:tabs>
              <w:spacing w:after="0" w:line="240" w:lineRule="auto"/>
              <w:jc w:val="center"/>
              <w:rPr>
                <w:b/>
                <w:sz w:val="18"/>
              </w:rPr>
            </w:pPr>
            <w:r>
              <w:rPr>
                <w:b/>
                <w:sz w:val="18"/>
              </w:rPr>
              <w:t>£50</w:t>
            </w:r>
          </w:p>
        </w:tc>
        <w:sdt>
          <w:sdtPr>
            <w:rPr>
              <w:i/>
              <w:color w:val="D99594" w:themeColor="accent2" w:themeTint="99"/>
              <w:sz w:val="18"/>
            </w:rPr>
            <w:id w:val="315180713"/>
            <w:placeholder>
              <w:docPart w:val="C3012743B49B4335884F0E13228DDC81"/>
            </w:placeholder>
            <w:dropDownList>
              <w:listItem w:displayText="£50" w:value="£50"/>
              <w:listItem w:displayText="-" w:value="-"/>
            </w:dropDownList>
          </w:sdtPr>
          <w:sdtContent>
            <w:tc>
              <w:tcPr>
                <w:tcW w:w="1417" w:type="dxa"/>
              </w:tcPr>
              <w:p w:rsidR="0077771B" w:rsidRPr="003C1A4E" w:rsidRDefault="0077771B" w:rsidP="0077771B">
                <w:pPr>
                  <w:tabs>
                    <w:tab w:val="left" w:pos="5245"/>
                  </w:tabs>
                  <w:spacing w:after="0" w:line="240" w:lineRule="auto"/>
                  <w:jc w:val="center"/>
                  <w:rPr>
                    <w:b/>
                    <w:color w:val="D99594" w:themeColor="accent2" w:themeTint="99"/>
                    <w:sz w:val="18"/>
                  </w:rPr>
                </w:pPr>
                <w:r w:rsidRPr="008C698D">
                  <w:rPr>
                    <w:i/>
                    <w:color w:val="D99594" w:themeColor="accent2" w:themeTint="99"/>
                    <w:sz w:val="18"/>
                  </w:rPr>
                  <w:t>select</w:t>
                </w:r>
              </w:p>
            </w:tc>
          </w:sdtContent>
        </w:sdt>
        <w:tc>
          <w:tcPr>
            <w:tcW w:w="1418" w:type="dxa"/>
          </w:tcPr>
          <w:p w:rsidR="0077771B" w:rsidRPr="00141A58" w:rsidRDefault="0077771B" w:rsidP="008440DA">
            <w:pPr>
              <w:tabs>
                <w:tab w:val="left" w:pos="5245"/>
              </w:tabs>
              <w:spacing w:after="0" w:line="240" w:lineRule="auto"/>
              <w:jc w:val="center"/>
              <w:rPr>
                <w:b/>
                <w:color w:val="ED6724"/>
                <w:sz w:val="18"/>
              </w:rPr>
            </w:pPr>
            <w:r w:rsidRPr="00141A58">
              <w:rPr>
                <w:b/>
                <w:color w:val="ED6724"/>
                <w:sz w:val="18"/>
              </w:rPr>
              <w:t>£45</w:t>
            </w:r>
          </w:p>
        </w:tc>
        <w:sdt>
          <w:sdtPr>
            <w:rPr>
              <w:i/>
              <w:color w:val="D99594" w:themeColor="accent2" w:themeTint="99"/>
              <w:sz w:val="18"/>
            </w:rPr>
            <w:id w:val="2278426"/>
            <w:placeholder>
              <w:docPart w:val="188634EE231045F4A9F329587615CC79"/>
            </w:placeholder>
            <w:dropDownList>
              <w:listItem w:displayText="£45" w:value="£45"/>
              <w:listItem w:displayText="-" w:value="-"/>
            </w:dropDownList>
          </w:sdtPr>
          <w:sdtContent>
            <w:tc>
              <w:tcPr>
                <w:tcW w:w="1417" w:type="dxa"/>
              </w:tcPr>
              <w:p w:rsidR="0077771B" w:rsidRPr="00BF2E4C" w:rsidRDefault="0077771B" w:rsidP="00150A60">
                <w:pPr>
                  <w:tabs>
                    <w:tab w:val="left" w:pos="5245"/>
                  </w:tabs>
                  <w:spacing w:after="0" w:line="240" w:lineRule="auto"/>
                  <w:jc w:val="center"/>
                  <w:rPr>
                    <w:b/>
                    <w:color w:val="D99594" w:themeColor="accent2" w:themeTint="99"/>
                    <w:sz w:val="18"/>
                  </w:rPr>
                </w:pPr>
                <w:r w:rsidRPr="008C698D">
                  <w:rPr>
                    <w:i/>
                    <w:color w:val="D99594" w:themeColor="accent2" w:themeTint="99"/>
                    <w:sz w:val="18"/>
                  </w:rPr>
                  <w:t>select</w:t>
                </w:r>
              </w:p>
            </w:tc>
          </w:sdtContent>
        </w:sdt>
      </w:tr>
      <w:tr w:rsidR="0077771B" w:rsidRPr="000F6FC6" w:rsidTr="00032842">
        <w:trPr>
          <w:trHeight w:val="287"/>
        </w:trPr>
        <w:tc>
          <w:tcPr>
            <w:tcW w:w="2093" w:type="dxa"/>
          </w:tcPr>
          <w:p w:rsidR="0077771B" w:rsidRDefault="0077771B" w:rsidP="008440DA">
            <w:pPr>
              <w:tabs>
                <w:tab w:val="left" w:pos="5245"/>
              </w:tabs>
              <w:spacing w:after="0" w:line="240" w:lineRule="auto"/>
              <w:jc w:val="center"/>
              <w:rPr>
                <w:b/>
                <w:sz w:val="18"/>
              </w:rPr>
            </w:pPr>
            <w:r>
              <w:rPr>
                <w:b/>
                <w:sz w:val="18"/>
              </w:rPr>
              <w:t>Masterclass only</w:t>
            </w:r>
          </w:p>
          <w:p w:rsidR="00833225" w:rsidRPr="00C07DDD" w:rsidRDefault="001B481D" w:rsidP="00C07DDD">
            <w:pPr>
              <w:tabs>
                <w:tab w:val="left" w:pos="5245"/>
              </w:tabs>
              <w:spacing w:after="0" w:line="240" w:lineRule="auto"/>
              <w:jc w:val="center"/>
              <w:rPr>
                <w:sz w:val="18"/>
              </w:rPr>
            </w:pPr>
            <w:r>
              <w:rPr>
                <w:sz w:val="18"/>
              </w:rPr>
              <w:t xml:space="preserve">From </w:t>
            </w:r>
            <w:r w:rsidR="0077771B" w:rsidRPr="008440DA">
              <w:rPr>
                <w:sz w:val="18"/>
              </w:rPr>
              <w:t>3pm-5pm</w:t>
            </w:r>
          </w:p>
        </w:tc>
        <w:tc>
          <w:tcPr>
            <w:tcW w:w="1843" w:type="dxa"/>
          </w:tcPr>
          <w:p w:rsidR="0077771B" w:rsidRPr="000F6FC6" w:rsidRDefault="0077771B" w:rsidP="00E53706">
            <w:pPr>
              <w:tabs>
                <w:tab w:val="left" w:pos="5245"/>
              </w:tabs>
              <w:spacing w:after="0" w:line="240" w:lineRule="auto"/>
              <w:jc w:val="center"/>
              <w:rPr>
                <w:b/>
                <w:sz w:val="18"/>
              </w:rPr>
            </w:pPr>
            <w:r>
              <w:rPr>
                <w:b/>
                <w:sz w:val="18"/>
              </w:rPr>
              <w:t>£20</w:t>
            </w:r>
          </w:p>
        </w:tc>
        <w:sdt>
          <w:sdtPr>
            <w:rPr>
              <w:i/>
              <w:color w:val="D99594" w:themeColor="accent2" w:themeTint="99"/>
              <w:sz w:val="18"/>
            </w:rPr>
            <w:id w:val="315180714"/>
            <w:placeholder>
              <w:docPart w:val="2112ADE5375C474B9CC55E83E282CB26"/>
            </w:placeholder>
            <w:dropDownList>
              <w:listItem w:displayText="£20" w:value="£20"/>
              <w:listItem w:displayText="-" w:value="-"/>
            </w:dropDownList>
          </w:sdtPr>
          <w:sdtContent>
            <w:tc>
              <w:tcPr>
                <w:tcW w:w="1417" w:type="dxa"/>
              </w:tcPr>
              <w:p w:rsidR="0077771B" w:rsidRPr="003C1A4E" w:rsidRDefault="0077771B" w:rsidP="0077771B">
                <w:pPr>
                  <w:tabs>
                    <w:tab w:val="left" w:pos="5245"/>
                  </w:tabs>
                  <w:spacing w:after="0" w:line="240" w:lineRule="auto"/>
                  <w:jc w:val="center"/>
                  <w:rPr>
                    <w:b/>
                    <w:color w:val="D99594" w:themeColor="accent2" w:themeTint="99"/>
                    <w:sz w:val="18"/>
                  </w:rPr>
                </w:pPr>
                <w:r w:rsidRPr="008C698D">
                  <w:rPr>
                    <w:i/>
                    <w:color w:val="D99594" w:themeColor="accent2" w:themeTint="99"/>
                    <w:sz w:val="18"/>
                  </w:rPr>
                  <w:t>select</w:t>
                </w:r>
              </w:p>
            </w:tc>
          </w:sdtContent>
        </w:sdt>
        <w:tc>
          <w:tcPr>
            <w:tcW w:w="1418" w:type="dxa"/>
          </w:tcPr>
          <w:p w:rsidR="0077771B" w:rsidRPr="00141A58" w:rsidRDefault="0077771B" w:rsidP="008440DA">
            <w:pPr>
              <w:tabs>
                <w:tab w:val="left" w:pos="5245"/>
              </w:tabs>
              <w:spacing w:after="0" w:line="240" w:lineRule="auto"/>
              <w:jc w:val="center"/>
              <w:rPr>
                <w:b/>
                <w:color w:val="ED6724"/>
                <w:sz w:val="18"/>
              </w:rPr>
            </w:pPr>
            <w:r w:rsidRPr="00141A58">
              <w:rPr>
                <w:b/>
                <w:color w:val="ED6724"/>
                <w:sz w:val="18"/>
              </w:rPr>
              <w:t>£15</w:t>
            </w:r>
          </w:p>
        </w:tc>
        <w:sdt>
          <w:sdtPr>
            <w:rPr>
              <w:i/>
              <w:color w:val="D99594" w:themeColor="accent2" w:themeTint="99"/>
              <w:sz w:val="18"/>
            </w:rPr>
            <w:id w:val="2278427"/>
            <w:placeholder>
              <w:docPart w:val="FB305758CE1A490F8B6D3FE5F7E75A0C"/>
            </w:placeholder>
            <w:dropDownList>
              <w:listItem w:displayText="£15" w:value="£15"/>
              <w:listItem w:displayText="-" w:value="-"/>
            </w:dropDownList>
          </w:sdtPr>
          <w:sdtContent>
            <w:tc>
              <w:tcPr>
                <w:tcW w:w="1417" w:type="dxa"/>
              </w:tcPr>
              <w:p w:rsidR="0077771B" w:rsidRPr="00BF2E4C" w:rsidRDefault="0077771B" w:rsidP="00150A60">
                <w:pPr>
                  <w:tabs>
                    <w:tab w:val="left" w:pos="5245"/>
                  </w:tabs>
                  <w:spacing w:after="0" w:line="240" w:lineRule="auto"/>
                  <w:jc w:val="center"/>
                  <w:rPr>
                    <w:b/>
                    <w:color w:val="D99594" w:themeColor="accent2" w:themeTint="99"/>
                    <w:sz w:val="18"/>
                  </w:rPr>
                </w:pPr>
                <w:r w:rsidRPr="008C698D">
                  <w:rPr>
                    <w:i/>
                    <w:color w:val="D99594" w:themeColor="accent2" w:themeTint="99"/>
                    <w:sz w:val="18"/>
                  </w:rPr>
                  <w:t>select</w:t>
                </w:r>
              </w:p>
            </w:tc>
          </w:sdtContent>
        </w:sdt>
      </w:tr>
      <w:tr w:rsidR="0077771B" w:rsidRPr="000F6FC6" w:rsidTr="00032842">
        <w:trPr>
          <w:trHeight w:val="287"/>
        </w:trPr>
        <w:tc>
          <w:tcPr>
            <w:tcW w:w="2093" w:type="dxa"/>
          </w:tcPr>
          <w:p w:rsidR="0077771B" w:rsidRDefault="0077771B" w:rsidP="00446856">
            <w:pPr>
              <w:tabs>
                <w:tab w:val="left" w:pos="5245"/>
              </w:tabs>
              <w:spacing w:after="0" w:line="240" w:lineRule="auto"/>
              <w:jc w:val="center"/>
              <w:rPr>
                <w:b/>
                <w:sz w:val="18"/>
              </w:rPr>
            </w:pPr>
            <w:r>
              <w:rPr>
                <w:b/>
                <w:sz w:val="18"/>
              </w:rPr>
              <w:t>TOTAL PAYABLE</w:t>
            </w:r>
          </w:p>
        </w:tc>
        <w:tc>
          <w:tcPr>
            <w:tcW w:w="1843" w:type="dxa"/>
          </w:tcPr>
          <w:p w:rsidR="0077771B" w:rsidRDefault="0077771B" w:rsidP="00E53706">
            <w:pPr>
              <w:tabs>
                <w:tab w:val="left" w:pos="5245"/>
              </w:tabs>
              <w:spacing w:after="0" w:line="240" w:lineRule="auto"/>
              <w:jc w:val="center"/>
              <w:rPr>
                <w:b/>
                <w:sz w:val="18"/>
              </w:rPr>
            </w:pPr>
          </w:p>
        </w:tc>
        <w:sdt>
          <w:sdtPr>
            <w:rPr>
              <w:i/>
              <w:color w:val="D99594" w:themeColor="accent2" w:themeTint="99"/>
              <w:sz w:val="18"/>
            </w:rPr>
            <w:id w:val="2278433"/>
            <w:placeholder>
              <w:docPart w:val="E8D2AD8F395943D8B801741CF7BD3503"/>
            </w:placeholder>
            <w:dropDownList>
              <w:listItem w:displayText="£35" w:value="£35"/>
              <w:listItem w:displayText="£50" w:value="£50"/>
              <w:listItem w:displayText="£20" w:value="£20"/>
              <w:listItem w:displayText="-" w:value="-"/>
            </w:dropDownList>
          </w:sdtPr>
          <w:sdtContent>
            <w:tc>
              <w:tcPr>
                <w:tcW w:w="1417" w:type="dxa"/>
              </w:tcPr>
              <w:p w:rsidR="0077771B" w:rsidRPr="008C698D" w:rsidRDefault="0077771B" w:rsidP="0077771B">
                <w:pPr>
                  <w:tabs>
                    <w:tab w:val="left" w:pos="5245"/>
                  </w:tabs>
                  <w:spacing w:after="0" w:line="240" w:lineRule="auto"/>
                  <w:jc w:val="center"/>
                  <w:rPr>
                    <w:i/>
                    <w:color w:val="D99594" w:themeColor="accent2" w:themeTint="99"/>
                    <w:sz w:val="18"/>
                  </w:rPr>
                </w:pPr>
                <w:r w:rsidRPr="008C698D">
                  <w:rPr>
                    <w:i/>
                    <w:color w:val="D99594" w:themeColor="accent2" w:themeTint="99"/>
                    <w:sz w:val="18"/>
                  </w:rPr>
                  <w:t>select</w:t>
                </w:r>
              </w:p>
            </w:tc>
          </w:sdtContent>
        </w:sdt>
        <w:tc>
          <w:tcPr>
            <w:tcW w:w="1418" w:type="dxa"/>
          </w:tcPr>
          <w:p w:rsidR="0077771B" w:rsidRPr="00141A58" w:rsidRDefault="0077771B" w:rsidP="00150A60">
            <w:pPr>
              <w:tabs>
                <w:tab w:val="left" w:pos="5245"/>
              </w:tabs>
              <w:spacing w:after="0" w:line="240" w:lineRule="auto"/>
              <w:rPr>
                <w:color w:val="ED6724"/>
                <w:sz w:val="18"/>
              </w:rPr>
            </w:pPr>
          </w:p>
        </w:tc>
        <w:sdt>
          <w:sdtPr>
            <w:rPr>
              <w:i/>
              <w:color w:val="D99594" w:themeColor="accent2" w:themeTint="99"/>
              <w:sz w:val="18"/>
            </w:rPr>
            <w:id w:val="2278429"/>
            <w:placeholder>
              <w:docPart w:val="C7E15803391046278E10E27B4E9C5DDC"/>
            </w:placeholder>
            <w:dropDownList>
              <w:listItem w:displayText="£30" w:value="£30"/>
              <w:listItem w:displayText="£45" w:value="£45"/>
              <w:listItem w:displayText="£15" w:value="£15"/>
              <w:listItem w:displayText="-" w:value="-"/>
            </w:dropDownList>
          </w:sdtPr>
          <w:sdtContent>
            <w:tc>
              <w:tcPr>
                <w:tcW w:w="1417" w:type="dxa"/>
              </w:tcPr>
              <w:p w:rsidR="0077771B" w:rsidRPr="00BF2E4C" w:rsidRDefault="0077771B" w:rsidP="0077771B">
                <w:pPr>
                  <w:tabs>
                    <w:tab w:val="left" w:pos="5245"/>
                  </w:tabs>
                  <w:spacing w:after="0" w:line="240" w:lineRule="auto"/>
                  <w:jc w:val="center"/>
                  <w:rPr>
                    <w:color w:val="D99594" w:themeColor="accent2" w:themeTint="99"/>
                    <w:sz w:val="18"/>
                  </w:rPr>
                </w:pPr>
                <w:r w:rsidRPr="008C698D">
                  <w:rPr>
                    <w:i/>
                    <w:color w:val="D99594" w:themeColor="accent2" w:themeTint="99"/>
                    <w:sz w:val="18"/>
                  </w:rPr>
                  <w:t>select</w:t>
                </w:r>
              </w:p>
            </w:tc>
          </w:sdtContent>
        </w:sdt>
      </w:tr>
    </w:tbl>
    <w:p w:rsidR="005C53F4" w:rsidRPr="00900B63" w:rsidRDefault="005C53F4" w:rsidP="005C53F4">
      <w:pPr>
        <w:pStyle w:val="Default"/>
        <w:rPr>
          <w:rFonts w:ascii="Calibri" w:hAnsi="Calibri"/>
          <w:b/>
          <w:bCs/>
          <w:sz w:val="14"/>
          <w:szCs w:val="20"/>
        </w:rPr>
      </w:pPr>
    </w:p>
    <w:p w:rsidR="005C53F4" w:rsidRDefault="005C53F4" w:rsidP="005C53F4">
      <w:pPr>
        <w:pStyle w:val="Default"/>
        <w:spacing w:afterLines="40"/>
        <w:jc w:val="center"/>
        <w:rPr>
          <w:rFonts w:asciiTheme="minorHAnsi" w:hAnsiTheme="minorHAnsi"/>
          <w:b/>
          <w:bCs/>
          <w:color w:val="auto"/>
          <w:sz w:val="16"/>
          <w:szCs w:val="16"/>
        </w:rPr>
      </w:pPr>
      <w:r w:rsidRPr="00C07DDD">
        <w:rPr>
          <w:rFonts w:asciiTheme="minorHAnsi" w:hAnsiTheme="minorHAnsi"/>
          <w:b/>
          <w:bCs/>
          <w:color w:val="auto"/>
          <w:sz w:val="22"/>
          <w:szCs w:val="22"/>
        </w:rPr>
        <w:t>Payment</w:t>
      </w:r>
      <w:r>
        <w:rPr>
          <w:rFonts w:asciiTheme="minorHAnsi" w:hAnsiTheme="minorHAnsi"/>
          <w:b/>
          <w:bCs/>
          <w:color w:val="auto"/>
          <w:sz w:val="22"/>
          <w:szCs w:val="22"/>
        </w:rPr>
        <w:t xml:space="preserve"> method:</w:t>
      </w:r>
      <w:r>
        <w:rPr>
          <w:rFonts w:asciiTheme="minorHAnsi" w:hAnsiTheme="minorHAnsi"/>
          <w:b/>
          <w:bCs/>
          <w:color w:val="auto"/>
          <w:sz w:val="16"/>
          <w:szCs w:val="16"/>
        </w:rPr>
        <w:t xml:space="preserve"> </w:t>
      </w:r>
      <w:sdt>
        <w:sdtPr>
          <w:rPr>
            <w:rFonts w:asciiTheme="minorHAnsi" w:hAnsiTheme="minorHAnsi"/>
            <w:b/>
            <w:bCs/>
            <w:color w:val="auto"/>
            <w:sz w:val="16"/>
            <w:szCs w:val="16"/>
          </w:rPr>
          <w:id w:val="2278564"/>
          <w:placeholder>
            <w:docPart w:val="E082C066A4F148DB9B26A659B6FA9139"/>
          </w:placeholder>
          <w:showingPlcHdr/>
          <w:dropDownList>
            <w:listItem w:displayText="I have paid by BACS (my name is the reference)" w:value="I have paid by BACS (my name is the reference)"/>
            <w:listItem w:displayText="I have requested an invoice" w:value="I have requested an invoice"/>
            <w:listItem w:displayText="I enclose a cheque" w:value="I enclose a cheque"/>
          </w:dropDownList>
        </w:sdtPr>
        <w:sdtContent>
          <w:r w:rsidRPr="00C07DDD">
            <w:rPr>
              <w:rStyle w:val="PlaceholderText"/>
              <w:rFonts w:asciiTheme="minorHAnsi" w:hAnsiTheme="minorHAnsi"/>
              <w:b/>
              <w:i/>
              <w:color w:val="943634" w:themeColor="accent2" w:themeShade="BF"/>
              <w:sz w:val="18"/>
              <w:szCs w:val="18"/>
            </w:rPr>
            <w:t>Choose payment method</w:t>
          </w:r>
          <w:r>
            <w:rPr>
              <w:rStyle w:val="PlaceholderText"/>
              <w:rFonts w:asciiTheme="minorHAnsi" w:hAnsiTheme="minorHAnsi"/>
              <w:b/>
              <w:i/>
              <w:color w:val="943634" w:themeColor="accent2" w:themeShade="BF"/>
              <w:sz w:val="18"/>
              <w:szCs w:val="18"/>
            </w:rPr>
            <w:t xml:space="preserve"> here</w:t>
          </w:r>
          <w:r w:rsidRPr="009E0262">
            <w:rPr>
              <w:rStyle w:val="PlaceholderText"/>
            </w:rPr>
            <w:t xml:space="preserve"> </w:t>
          </w:r>
        </w:sdtContent>
      </w:sdt>
    </w:p>
    <w:p w:rsidR="005C53F4" w:rsidRPr="001C6F14" w:rsidRDefault="005C53F4" w:rsidP="005C53F4">
      <w:pPr>
        <w:pStyle w:val="Default"/>
        <w:spacing w:afterLines="40"/>
        <w:jc w:val="center"/>
        <w:rPr>
          <w:b/>
          <w:sz w:val="18"/>
          <w:szCs w:val="18"/>
          <w:shd w:val="clear" w:color="auto" w:fill="FFFFFF"/>
        </w:rPr>
      </w:pPr>
      <w:r w:rsidRPr="001C6F14">
        <w:rPr>
          <w:sz w:val="18"/>
          <w:szCs w:val="18"/>
          <w:shd w:val="clear" w:color="auto" w:fill="FFFFFF"/>
        </w:rPr>
        <w:t>ACCOUNT</w:t>
      </w:r>
      <w:r>
        <w:rPr>
          <w:sz w:val="18"/>
          <w:szCs w:val="18"/>
          <w:shd w:val="clear" w:color="auto" w:fill="FFFFFF"/>
        </w:rPr>
        <w:t xml:space="preserve"> NAME</w:t>
      </w:r>
      <w:r>
        <w:rPr>
          <w:b/>
          <w:sz w:val="18"/>
          <w:szCs w:val="18"/>
          <w:shd w:val="clear" w:color="auto" w:fill="FFFFFF"/>
        </w:rPr>
        <w:t xml:space="preserve">: </w:t>
      </w:r>
      <w:r w:rsidRPr="001C6F14">
        <w:rPr>
          <w:b/>
          <w:sz w:val="18"/>
          <w:szCs w:val="18"/>
          <w:shd w:val="clear" w:color="auto" w:fill="FFFFFF"/>
        </w:rPr>
        <w:t>Breastfeeding LENS Ltd</w:t>
      </w:r>
      <w:r w:rsidRPr="001C6F14">
        <w:rPr>
          <w:sz w:val="18"/>
          <w:szCs w:val="18"/>
          <w:shd w:val="clear" w:color="auto" w:fill="FFFFFF"/>
        </w:rPr>
        <w:t xml:space="preserve"> </w:t>
      </w:r>
      <w:r>
        <w:rPr>
          <w:sz w:val="18"/>
          <w:szCs w:val="18"/>
          <w:shd w:val="clear" w:color="auto" w:fill="FFFFFF"/>
        </w:rPr>
        <w:t xml:space="preserve">- </w:t>
      </w:r>
      <w:r w:rsidRPr="001C6F14">
        <w:rPr>
          <w:sz w:val="18"/>
          <w:szCs w:val="18"/>
          <w:shd w:val="clear" w:color="auto" w:fill="FFFFFF"/>
        </w:rPr>
        <w:t xml:space="preserve">SORT CODE: </w:t>
      </w:r>
      <w:r w:rsidRPr="001C6F14">
        <w:rPr>
          <w:b/>
          <w:sz w:val="18"/>
          <w:szCs w:val="18"/>
          <w:shd w:val="clear" w:color="auto" w:fill="FFFFFF"/>
        </w:rPr>
        <w:t>40-38-22</w:t>
      </w:r>
      <w:r>
        <w:rPr>
          <w:b/>
          <w:sz w:val="18"/>
          <w:szCs w:val="18"/>
          <w:shd w:val="clear" w:color="auto" w:fill="FFFFFF"/>
        </w:rPr>
        <w:t xml:space="preserve"> -</w:t>
      </w:r>
      <w:r w:rsidRPr="001C6F14">
        <w:rPr>
          <w:sz w:val="18"/>
          <w:szCs w:val="18"/>
          <w:shd w:val="clear" w:color="auto" w:fill="FFFFFF"/>
        </w:rPr>
        <w:t xml:space="preserve"> ACCOUNT NUMBER: </w:t>
      </w:r>
      <w:r w:rsidRPr="001C6F14">
        <w:rPr>
          <w:b/>
          <w:sz w:val="18"/>
          <w:szCs w:val="18"/>
          <w:shd w:val="clear" w:color="auto" w:fill="FFFFFF"/>
        </w:rPr>
        <w:t>21488996</w:t>
      </w:r>
    </w:p>
    <w:p w:rsidR="005C53F4" w:rsidRDefault="005C53F4" w:rsidP="005C53F4">
      <w:pPr>
        <w:pStyle w:val="Default"/>
        <w:jc w:val="center"/>
        <w:rPr>
          <w:rFonts w:asciiTheme="minorHAnsi" w:hAnsiTheme="minorHAnsi"/>
          <w:b/>
          <w:bCs/>
          <w:color w:val="auto"/>
          <w:sz w:val="16"/>
          <w:szCs w:val="16"/>
        </w:rPr>
      </w:pPr>
      <w:r w:rsidRPr="009A2748">
        <w:rPr>
          <w:b/>
          <w:sz w:val="18"/>
          <w:szCs w:val="18"/>
          <w:shd w:val="clear" w:color="auto" w:fill="FFFFFF"/>
        </w:rPr>
        <w:t>Please complete &amp; send this booking form to</w:t>
      </w:r>
      <w:r w:rsidRPr="00BF76CC">
        <w:rPr>
          <w:sz w:val="18"/>
          <w:szCs w:val="18"/>
          <w:shd w:val="clear" w:color="auto" w:fill="FFFFFF"/>
        </w:rPr>
        <w:t xml:space="preserve">: </w:t>
      </w:r>
      <w:hyperlink r:id="rId9" w:history="1">
        <w:r w:rsidRPr="007B7611">
          <w:rPr>
            <w:rStyle w:val="Hyperlink"/>
            <w:rFonts w:asciiTheme="minorHAnsi" w:hAnsiTheme="minorHAnsi" w:cs="Tahoma"/>
            <w:b/>
            <w:sz w:val="16"/>
            <w:szCs w:val="16"/>
          </w:rPr>
          <w:t>events@breastfeedinglens.co.uk</w:t>
        </w:r>
      </w:hyperlink>
    </w:p>
    <w:p w:rsidR="009A2748" w:rsidRPr="005C53F4" w:rsidRDefault="009A2748" w:rsidP="002C46BF">
      <w:pPr>
        <w:pStyle w:val="Default"/>
        <w:rPr>
          <w:rFonts w:asciiTheme="minorHAnsi" w:hAnsiTheme="minorHAnsi"/>
          <w:b/>
          <w:bCs/>
          <w:color w:val="auto"/>
          <w:sz w:val="8"/>
          <w:szCs w:val="16"/>
        </w:rPr>
      </w:pPr>
    </w:p>
    <w:p w:rsidR="00D40F6D" w:rsidRDefault="00D40F6D" w:rsidP="002C46BF">
      <w:pPr>
        <w:pStyle w:val="Default"/>
        <w:rPr>
          <w:rFonts w:asciiTheme="minorHAnsi" w:hAnsiTheme="minorHAnsi"/>
          <w:b/>
          <w:bCs/>
          <w:color w:val="auto"/>
          <w:sz w:val="16"/>
          <w:szCs w:val="16"/>
        </w:rPr>
      </w:pPr>
      <w:r>
        <w:rPr>
          <w:rFonts w:asciiTheme="minorHAnsi" w:hAnsiTheme="minorHAnsi"/>
          <w:b/>
          <w:bCs/>
          <w:color w:val="auto"/>
          <w:sz w:val="16"/>
          <w:szCs w:val="16"/>
        </w:rPr>
        <w:t>Booking after 23</w:t>
      </w:r>
      <w:r w:rsidRPr="00D40F6D">
        <w:rPr>
          <w:rFonts w:asciiTheme="minorHAnsi" w:hAnsiTheme="minorHAnsi"/>
          <w:b/>
          <w:bCs/>
          <w:color w:val="auto"/>
          <w:sz w:val="16"/>
          <w:szCs w:val="16"/>
          <w:vertAlign w:val="superscript"/>
        </w:rPr>
        <w:t>rd</w:t>
      </w:r>
      <w:r>
        <w:rPr>
          <w:rFonts w:asciiTheme="minorHAnsi" w:hAnsiTheme="minorHAnsi"/>
          <w:b/>
          <w:bCs/>
          <w:color w:val="auto"/>
          <w:sz w:val="16"/>
          <w:szCs w:val="16"/>
        </w:rPr>
        <w:t xml:space="preserve"> March 2014 add £10 per person</w:t>
      </w:r>
    </w:p>
    <w:p w:rsidR="0077771B" w:rsidRPr="00BF76CC" w:rsidRDefault="0077771B" w:rsidP="00BF76CC">
      <w:pPr>
        <w:pStyle w:val="NoSpacing"/>
        <w:rPr>
          <w:sz w:val="18"/>
          <w:szCs w:val="18"/>
          <w:shd w:val="clear" w:color="auto" w:fill="FFFFFF"/>
        </w:rPr>
      </w:pPr>
      <w:r w:rsidRPr="00BF76CC">
        <w:rPr>
          <w:sz w:val="18"/>
          <w:szCs w:val="18"/>
          <w:shd w:val="clear" w:color="auto" w:fill="FFFFFF"/>
        </w:rPr>
        <w:t>·         Payment may be made by bank transfer (please give delegate name as your BACS reference).</w:t>
      </w:r>
      <w:r w:rsidR="00C46297">
        <w:rPr>
          <w:sz w:val="18"/>
          <w:szCs w:val="18"/>
          <w:shd w:val="clear" w:color="auto" w:fill="FFFFFF"/>
        </w:rPr>
        <w:t xml:space="preserve"> This is our preferred option.</w:t>
      </w:r>
      <w:r w:rsidRPr="00BF76CC">
        <w:rPr>
          <w:sz w:val="18"/>
          <w:szCs w:val="18"/>
        </w:rPr>
        <w:br/>
      </w:r>
      <w:r w:rsidRPr="00BF76CC">
        <w:rPr>
          <w:sz w:val="18"/>
          <w:szCs w:val="18"/>
          <w:shd w:val="clear" w:color="auto" w:fill="FFFFFF"/>
        </w:rPr>
        <w:t>·         Where possible we will email your receipt. Paper receipts only with a stamped addressed envelope.</w:t>
      </w:r>
      <w:r w:rsidRPr="00BF76CC">
        <w:rPr>
          <w:sz w:val="18"/>
          <w:szCs w:val="18"/>
        </w:rPr>
        <w:br/>
      </w:r>
      <w:r w:rsidRPr="00BF76CC">
        <w:rPr>
          <w:sz w:val="18"/>
          <w:szCs w:val="18"/>
          <w:shd w:val="clear" w:color="auto" w:fill="FFFFFF"/>
        </w:rPr>
        <w:t>·         If</w:t>
      </w:r>
      <w:r w:rsidR="009876BD">
        <w:rPr>
          <w:sz w:val="18"/>
          <w:szCs w:val="18"/>
          <w:shd w:val="clear" w:color="auto" w:fill="FFFFFF"/>
        </w:rPr>
        <w:t xml:space="preserve"> </w:t>
      </w:r>
      <w:r w:rsidRPr="00BF76CC">
        <w:rPr>
          <w:sz w:val="18"/>
          <w:szCs w:val="18"/>
          <w:shd w:val="clear" w:color="auto" w:fill="FFFFFF"/>
        </w:rPr>
        <w:t>you require an invoice please</w:t>
      </w:r>
      <w:r w:rsidR="009A2748">
        <w:rPr>
          <w:sz w:val="18"/>
          <w:szCs w:val="18"/>
          <w:shd w:val="clear" w:color="auto" w:fill="FFFFFF"/>
        </w:rPr>
        <w:t xml:space="preserve"> complete &amp; send this booking form(s) to</w:t>
      </w:r>
      <w:r w:rsidRPr="00BF76CC">
        <w:rPr>
          <w:sz w:val="18"/>
          <w:szCs w:val="18"/>
          <w:shd w:val="clear" w:color="auto" w:fill="FFFFFF"/>
        </w:rPr>
        <w:t xml:space="preserve">: </w:t>
      </w:r>
      <w:hyperlink r:id="rId10" w:history="1">
        <w:r w:rsidR="0098675C" w:rsidRPr="007B7611">
          <w:rPr>
            <w:rStyle w:val="Hyperlink"/>
            <w:rFonts w:asciiTheme="minorHAnsi" w:hAnsiTheme="minorHAnsi" w:cs="Tahoma"/>
            <w:b/>
            <w:sz w:val="16"/>
            <w:szCs w:val="16"/>
          </w:rPr>
          <w:t>events@breastfeedinglens.co.uk</w:t>
        </w:r>
      </w:hyperlink>
    </w:p>
    <w:p w:rsidR="009876BD" w:rsidRDefault="00BF76CC" w:rsidP="009876BD">
      <w:pPr>
        <w:pStyle w:val="NoSpacing"/>
        <w:rPr>
          <w:rFonts w:asciiTheme="minorHAnsi" w:hAnsiTheme="minorHAnsi" w:cs="Arial"/>
          <w:sz w:val="18"/>
          <w:szCs w:val="18"/>
          <w:shd w:val="clear" w:color="auto" w:fill="FFFFFF"/>
        </w:rPr>
      </w:pPr>
      <w:r w:rsidRPr="00BF76CC">
        <w:rPr>
          <w:sz w:val="18"/>
          <w:szCs w:val="18"/>
          <w:shd w:val="clear" w:color="auto" w:fill="FFFFFF"/>
        </w:rPr>
        <w:t xml:space="preserve">· </w:t>
      </w:r>
      <w:r>
        <w:rPr>
          <w:sz w:val="18"/>
          <w:szCs w:val="18"/>
          <w:shd w:val="clear" w:color="auto" w:fill="FFFFFF"/>
        </w:rPr>
        <w:t xml:space="preserve">        </w:t>
      </w:r>
      <w:r w:rsidRPr="00BF76CC">
        <w:rPr>
          <w:rFonts w:asciiTheme="minorHAnsi" w:hAnsiTheme="minorHAnsi" w:cs="Arial"/>
          <w:sz w:val="18"/>
          <w:szCs w:val="18"/>
          <w:shd w:val="clear" w:color="auto" w:fill="FFFFFF"/>
        </w:rPr>
        <w:t>Booking after March 31st at the discretion of the organisers.</w:t>
      </w:r>
      <w:r w:rsidRPr="00BF76CC">
        <w:rPr>
          <w:rFonts w:asciiTheme="minorHAnsi" w:hAnsiTheme="minorHAnsi" w:cs="Arial"/>
          <w:sz w:val="18"/>
          <w:szCs w:val="18"/>
        </w:rPr>
        <w:br/>
      </w:r>
      <w:r w:rsidRPr="00BF76CC">
        <w:rPr>
          <w:sz w:val="18"/>
          <w:szCs w:val="18"/>
          <w:shd w:val="clear" w:color="auto" w:fill="FFFFFF"/>
        </w:rPr>
        <w:t xml:space="preserve">· </w:t>
      </w:r>
      <w:r>
        <w:rPr>
          <w:sz w:val="18"/>
          <w:szCs w:val="18"/>
          <w:shd w:val="clear" w:color="auto" w:fill="FFFFFF"/>
        </w:rPr>
        <w:t xml:space="preserve">        </w:t>
      </w:r>
      <w:r w:rsidRPr="00BF76CC">
        <w:rPr>
          <w:rFonts w:asciiTheme="minorHAnsi" w:hAnsiTheme="minorHAnsi" w:cs="Arial"/>
          <w:sz w:val="18"/>
          <w:szCs w:val="18"/>
          <w:shd w:val="clear" w:color="auto" w:fill="FFFFFF"/>
        </w:rPr>
        <w:t>Cancellations will only be considered if requested in writing and received by March 20th 2014. An ad</w:t>
      </w:r>
      <w:r w:rsidR="009876BD">
        <w:rPr>
          <w:rFonts w:asciiTheme="minorHAnsi" w:hAnsiTheme="minorHAnsi" w:cs="Arial"/>
          <w:sz w:val="18"/>
          <w:szCs w:val="18"/>
          <w:shd w:val="clear" w:color="auto" w:fill="FFFFFF"/>
        </w:rPr>
        <w:t>ministration fee of £20 will be</w:t>
      </w:r>
    </w:p>
    <w:p w:rsidR="00BF76CC" w:rsidRDefault="009876BD" w:rsidP="009876BD">
      <w:pPr>
        <w:pStyle w:val="NoSpacing"/>
        <w:ind w:firstLine="720"/>
        <w:rPr>
          <w:rFonts w:asciiTheme="minorHAnsi" w:hAnsiTheme="minorHAnsi" w:cs="Arial"/>
          <w:sz w:val="18"/>
          <w:szCs w:val="18"/>
          <w:shd w:val="clear" w:color="auto" w:fill="FFFFFF"/>
        </w:rPr>
      </w:pPr>
      <w:proofErr w:type="gramStart"/>
      <w:r>
        <w:rPr>
          <w:rFonts w:asciiTheme="minorHAnsi" w:hAnsiTheme="minorHAnsi" w:cs="Arial"/>
          <w:sz w:val="18"/>
          <w:szCs w:val="18"/>
          <w:shd w:val="clear" w:color="auto" w:fill="FFFFFF"/>
        </w:rPr>
        <w:t>c</w:t>
      </w:r>
      <w:r w:rsidR="00BF76CC" w:rsidRPr="00BF76CC">
        <w:rPr>
          <w:rFonts w:asciiTheme="minorHAnsi" w:hAnsiTheme="minorHAnsi" w:cs="Arial"/>
          <w:sz w:val="18"/>
          <w:szCs w:val="18"/>
          <w:shd w:val="clear" w:color="auto" w:fill="FFFFFF"/>
        </w:rPr>
        <w:t>harged</w:t>
      </w:r>
      <w:proofErr w:type="gramEnd"/>
      <w:r w:rsidR="00BF76CC" w:rsidRPr="00BF76CC">
        <w:rPr>
          <w:rFonts w:asciiTheme="minorHAnsi" w:hAnsiTheme="minorHAnsi" w:cs="Arial"/>
          <w:sz w:val="18"/>
          <w:szCs w:val="18"/>
          <w:shd w:val="clear" w:color="auto" w:fill="FFFFFF"/>
        </w:rPr>
        <w:t>. No refunds will be given after this date</w:t>
      </w:r>
      <w:r w:rsidR="00D37952">
        <w:rPr>
          <w:rFonts w:asciiTheme="minorHAnsi" w:hAnsiTheme="minorHAnsi" w:cs="Arial"/>
          <w:sz w:val="18"/>
          <w:szCs w:val="18"/>
          <w:shd w:val="clear" w:color="auto" w:fill="FFFFFF"/>
        </w:rPr>
        <w:t>.</w:t>
      </w:r>
      <w:r w:rsidR="00BF76CC" w:rsidRPr="00BF76CC">
        <w:rPr>
          <w:rFonts w:asciiTheme="minorHAnsi" w:hAnsiTheme="minorHAnsi" w:cs="Arial"/>
          <w:sz w:val="18"/>
          <w:szCs w:val="18"/>
        </w:rPr>
        <w:br/>
      </w:r>
      <w:r w:rsidR="00BF76CC" w:rsidRPr="00BF76CC">
        <w:rPr>
          <w:sz w:val="18"/>
          <w:szCs w:val="18"/>
          <w:shd w:val="clear" w:color="auto" w:fill="FFFFFF"/>
        </w:rPr>
        <w:t xml:space="preserve">· </w:t>
      </w:r>
      <w:r w:rsidR="00BF76CC">
        <w:rPr>
          <w:sz w:val="18"/>
          <w:szCs w:val="18"/>
          <w:shd w:val="clear" w:color="auto" w:fill="FFFFFF"/>
        </w:rPr>
        <w:t xml:space="preserve">        </w:t>
      </w:r>
      <w:r w:rsidR="00BF76CC" w:rsidRPr="00BF76CC">
        <w:rPr>
          <w:rFonts w:asciiTheme="minorHAnsi" w:hAnsiTheme="minorHAnsi" w:cs="Arial"/>
          <w:sz w:val="18"/>
          <w:szCs w:val="18"/>
          <w:shd w:val="clear" w:color="auto" w:fill="FFFFFF"/>
        </w:rPr>
        <w:t>Substitutions will be accepted at any time.</w:t>
      </w:r>
    </w:p>
    <w:p w:rsidR="009876BD" w:rsidRDefault="00BF76CC" w:rsidP="009876BD">
      <w:pPr>
        <w:pStyle w:val="NoSpacing"/>
        <w:rPr>
          <w:sz w:val="18"/>
          <w:szCs w:val="18"/>
          <w:shd w:val="clear" w:color="auto" w:fill="FFFFFF"/>
        </w:rPr>
      </w:pPr>
      <w:r w:rsidRPr="003D1742">
        <w:rPr>
          <w:sz w:val="18"/>
          <w:szCs w:val="18"/>
          <w:shd w:val="clear" w:color="auto" w:fill="FFFFFF"/>
        </w:rPr>
        <w:t>·        </w:t>
      </w:r>
      <w:r w:rsidR="00D37952">
        <w:rPr>
          <w:sz w:val="18"/>
          <w:szCs w:val="18"/>
          <w:shd w:val="clear" w:color="auto" w:fill="FFFFFF"/>
        </w:rPr>
        <w:t>(</w:t>
      </w:r>
      <w:r w:rsidR="00C46297" w:rsidRPr="003D1742">
        <w:rPr>
          <w:sz w:val="18"/>
          <w:szCs w:val="18"/>
          <w:shd w:val="clear" w:color="auto" w:fill="FFFFFF"/>
        </w:rPr>
        <w:t xml:space="preserve">If you </w:t>
      </w:r>
      <w:r w:rsidR="00067781" w:rsidRPr="003D1742">
        <w:rPr>
          <w:sz w:val="18"/>
          <w:szCs w:val="18"/>
          <w:shd w:val="clear" w:color="auto" w:fill="FFFFFF"/>
        </w:rPr>
        <w:t>require</w:t>
      </w:r>
      <w:r w:rsidR="00C46297" w:rsidRPr="003D1742">
        <w:rPr>
          <w:sz w:val="18"/>
          <w:szCs w:val="18"/>
          <w:shd w:val="clear" w:color="auto" w:fill="FFFFFF"/>
        </w:rPr>
        <w:t xml:space="preserve"> to pay by cheque; </w:t>
      </w:r>
      <w:r w:rsidR="00D37952">
        <w:rPr>
          <w:sz w:val="18"/>
          <w:szCs w:val="18"/>
          <w:shd w:val="clear" w:color="auto" w:fill="FFFFFF"/>
        </w:rPr>
        <w:t xml:space="preserve">cheques are </w:t>
      </w:r>
      <w:r w:rsidRPr="003D1742">
        <w:rPr>
          <w:sz w:val="18"/>
          <w:szCs w:val="18"/>
          <w:shd w:val="clear" w:color="auto" w:fill="FFFFFF"/>
        </w:rPr>
        <w:t xml:space="preserve">payable to Breastfeeding LENS Limited. Please return your booking form </w:t>
      </w:r>
      <w:r w:rsidR="00D37952">
        <w:rPr>
          <w:sz w:val="18"/>
          <w:szCs w:val="18"/>
          <w:shd w:val="clear" w:color="auto" w:fill="FFFFFF"/>
        </w:rPr>
        <w:t xml:space="preserve">&amp; cheque </w:t>
      </w:r>
      <w:r w:rsidR="009876BD">
        <w:rPr>
          <w:sz w:val="18"/>
          <w:szCs w:val="18"/>
          <w:shd w:val="clear" w:color="auto" w:fill="FFFFFF"/>
        </w:rPr>
        <w:t>to:</w:t>
      </w:r>
    </w:p>
    <w:p w:rsidR="0077771B" w:rsidRDefault="00BF76CC" w:rsidP="009876BD">
      <w:pPr>
        <w:pStyle w:val="NoSpacing"/>
        <w:ind w:firstLine="720"/>
        <w:rPr>
          <w:sz w:val="18"/>
          <w:szCs w:val="18"/>
          <w:shd w:val="clear" w:color="auto" w:fill="FFFFFF"/>
        </w:rPr>
      </w:pPr>
      <w:r w:rsidRPr="003D1742">
        <w:rPr>
          <w:sz w:val="18"/>
          <w:szCs w:val="18"/>
          <w:shd w:val="clear" w:color="auto" w:fill="FFFFFF"/>
        </w:rPr>
        <w:t>Breastfeeding LENS Limited, 11 Priory Gardens Swanwick Alfreton Derbyshire DE55 1DU</w:t>
      </w:r>
      <w:r w:rsidR="00D37952">
        <w:rPr>
          <w:sz w:val="18"/>
          <w:szCs w:val="18"/>
          <w:shd w:val="clear" w:color="auto" w:fill="FFFFFF"/>
        </w:rPr>
        <w:t>)</w:t>
      </w:r>
    </w:p>
    <w:p w:rsidR="00290B92" w:rsidRDefault="00290B92" w:rsidP="00290B92">
      <w:pPr>
        <w:pStyle w:val="NoSpacing"/>
        <w:rPr>
          <w:rFonts w:asciiTheme="minorHAnsi" w:hAnsiTheme="minorHAnsi"/>
          <w:b/>
          <w:bCs/>
          <w:sz w:val="16"/>
          <w:szCs w:val="16"/>
        </w:rPr>
      </w:pPr>
      <w:r>
        <w:rPr>
          <w:sz w:val="18"/>
          <w:szCs w:val="18"/>
          <w:shd w:val="clear" w:color="auto" w:fill="FFFFFF"/>
        </w:rPr>
        <w:t>·        </w:t>
      </w:r>
      <w:r w:rsidRPr="00BF76CC">
        <w:rPr>
          <w:sz w:val="18"/>
          <w:szCs w:val="18"/>
          <w:shd w:val="clear" w:color="auto" w:fill="FFFFFF"/>
        </w:rPr>
        <w:t xml:space="preserve">Email enquiries to: </w:t>
      </w:r>
      <w:hyperlink r:id="rId11" w:history="1">
        <w:r w:rsidRPr="007B7611">
          <w:rPr>
            <w:rStyle w:val="Hyperlink"/>
            <w:rFonts w:asciiTheme="minorHAnsi" w:hAnsiTheme="minorHAnsi" w:cs="Tahoma"/>
            <w:b/>
            <w:sz w:val="16"/>
            <w:szCs w:val="16"/>
          </w:rPr>
          <w:t>events@breastfeedinglens.co.uk</w:t>
        </w:r>
      </w:hyperlink>
    </w:p>
    <w:p w:rsidR="00067781" w:rsidRPr="00D37952" w:rsidRDefault="00D37952" w:rsidP="00067781">
      <w:pPr>
        <w:pStyle w:val="Default"/>
        <w:rPr>
          <w:rFonts w:asciiTheme="minorHAnsi" w:hAnsiTheme="minorHAnsi" w:cs="Calibri"/>
          <w:sz w:val="18"/>
          <w:szCs w:val="18"/>
        </w:rPr>
      </w:pPr>
      <w:r w:rsidRPr="003D1742">
        <w:rPr>
          <w:sz w:val="18"/>
          <w:szCs w:val="18"/>
          <w:shd w:val="clear" w:color="auto" w:fill="FFFFFF"/>
        </w:rPr>
        <w:t>·</w:t>
      </w:r>
      <w:r>
        <w:rPr>
          <w:sz w:val="18"/>
          <w:szCs w:val="18"/>
          <w:shd w:val="clear" w:color="auto" w:fill="FFFFFF"/>
        </w:rPr>
        <w:t xml:space="preserve">      </w:t>
      </w:r>
      <w:r w:rsidR="00207B12" w:rsidRPr="00D37952">
        <w:rPr>
          <w:rFonts w:asciiTheme="minorHAnsi" w:hAnsiTheme="minorHAnsi" w:cs="Calibri"/>
          <w:sz w:val="18"/>
          <w:szCs w:val="18"/>
        </w:rPr>
        <w:t xml:space="preserve">We would like to send you more information about future Breastfeeding LENS </w:t>
      </w:r>
      <w:proofErr w:type="gramStart"/>
      <w:r w:rsidR="00207B12" w:rsidRPr="00D37952">
        <w:rPr>
          <w:rFonts w:asciiTheme="minorHAnsi" w:hAnsiTheme="minorHAnsi" w:cs="Calibri"/>
          <w:sz w:val="18"/>
          <w:szCs w:val="18"/>
        </w:rPr>
        <w:t>events,</w:t>
      </w:r>
      <w:proofErr w:type="gramEnd"/>
      <w:r w:rsidR="003D1742" w:rsidRPr="00D37952">
        <w:rPr>
          <w:rFonts w:asciiTheme="minorHAnsi" w:hAnsiTheme="minorHAnsi" w:cs="Calibri"/>
          <w:sz w:val="18"/>
          <w:szCs w:val="18"/>
        </w:rPr>
        <w:t xml:space="preserve"> </w:t>
      </w:r>
      <w:r w:rsidR="00067781">
        <w:rPr>
          <w:rFonts w:asciiTheme="minorHAnsi" w:hAnsiTheme="minorHAnsi" w:cs="Calibri"/>
          <w:sz w:val="18"/>
          <w:szCs w:val="18"/>
        </w:rPr>
        <w:t>y</w:t>
      </w:r>
      <w:r w:rsidR="00067781" w:rsidRPr="00D37952">
        <w:rPr>
          <w:rFonts w:asciiTheme="minorHAnsi" w:hAnsiTheme="minorHAnsi" w:cs="Calibri"/>
          <w:sz w:val="18"/>
          <w:szCs w:val="18"/>
        </w:rPr>
        <w:t>ou may opt out at any time.</w:t>
      </w:r>
    </w:p>
    <w:p w:rsidR="00130942" w:rsidRPr="00C07DDD" w:rsidRDefault="00067781" w:rsidP="00C07DDD">
      <w:pPr>
        <w:pStyle w:val="Default"/>
        <w:rPr>
          <w:rFonts w:asciiTheme="minorHAnsi" w:hAnsiTheme="minorHAnsi"/>
          <w:b/>
          <w:bCs/>
          <w:color w:val="FF0000"/>
          <w:sz w:val="18"/>
          <w:szCs w:val="18"/>
        </w:rPr>
      </w:pPr>
      <w:r>
        <w:rPr>
          <w:rFonts w:asciiTheme="minorHAnsi" w:hAnsiTheme="minorHAnsi" w:cs="Calibri"/>
          <w:sz w:val="18"/>
          <w:szCs w:val="18"/>
        </w:rPr>
        <w:t xml:space="preserve">         I</w:t>
      </w:r>
      <w:r w:rsidR="003D1742" w:rsidRPr="00D37952">
        <w:rPr>
          <w:rFonts w:asciiTheme="minorHAnsi" w:hAnsiTheme="minorHAnsi" w:cs="Calibri"/>
          <w:sz w:val="18"/>
          <w:szCs w:val="18"/>
        </w:rPr>
        <w:t xml:space="preserve">f you wish to opt out please indicate here </w:t>
      </w:r>
      <w:sdt>
        <w:sdtPr>
          <w:rPr>
            <w:rFonts w:asciiTheme="minorHAnsi" w:hAnsiTheme="minorHAnsi" w:cs="Calibri"/>
            <w:sz w:val="18"/>
            <w:szCs w:val="18"/>
          </w:rPr>
          <w:id w:val="315180597"/>
          <w:placeholder>
            <w:docPart w:val="3CC1B42C737E479D8C42289857F8D324"/>
          </w:placeholder>
          <w:showingPlcHdr/>
          <w:dropDownList>
            <w:listItem w:displayText="I do not wish to have information about future Breastfeeding LENS events" w:value="I do not wish to have information about future Breastfeeding LENS events"/>
            <w:listItem w:displayText="I would like information about future Breastfeeding LENS events" w:value="I would like information about future Breastfeeding LENS events"/>
            <w:listItem w:displayText="-" w:value="-"/>
          </w:dropDownList>
        </w:sdtPr>
        <w:sdtContent>
          <w:r w:rsidR="003D1742" w:rsidRPr="008C698D">
            <w:rPr>
              <w:rStyle w:val="PlaceholderText"/>
              <w:rFonts w:asciiTheme="minorHAnsi" w:hAnsiTheme="minorHAnsi"/>
              <w:i/>
              <w:color w:val="D99594" w:themeColor="accent2" w:themeTint="99"/>
              <w:sz w:val="18"/>
              <w:szCs w:val="18"/>
            </w:rPr>
            <w:t>choose</w:t>
          </w:r>
        </w:sdtContent>
      </w:sdt>
    </w:p>
    <w:p w:rsidR="00BF76CC" w:rsidRPr="00C07DDD" w:rsidRDefault="00702E62" w:rsidP="00C07DDD">
      <w:pPr>
        <w:autoSpaceDE w:val="0"/>
        <w:autoSpaceDN w:val="0"/>
        <w:adjustRightInd w:val="0"/>
        <w:spacing w:after="0" w:line="240" w:lineRule="auto"/>
        <w:rPr>
          <w:rFonts w:ascii="Arial Unicode MS" w:eastAsia="Arial Unicode MS" w:cs="Arial Unicode MS"/>
          <w:color w:val="000000"/>
          <w:sz w:val="14"/>
          <w:szCs w:val="14"/>
          <w:lang w:eastAsia="en-GB"/>
        </w:rPr>
      </w:pPr>
      <w:r w:rsidRPr="000F6FC6">
        <w:rPr>
          <w:rFonts w:ascii="Arial Unicode MS" w:eastAsia="Arial Unicode MS" w:cs="Arial Unicode MS"/>
          <w:color w:val="000000"/>
          <w:sz w:val="24"/>
          <w:szCs w:val="24"/>
          <w:lang w:eastAsia="en-GB"/>
        </w:rPr>
        <w:t xml:space="preserve"> </w:t>
      </w:r>
      <w:r w:rsidRPr="000F6FC6">
        <w:rPr>
          <w:rFonts w:ascii="Arial Unicode MS" w:eastAsia="Arial Unicode MS" w:cs="Arial Unicode MS" w:hint="eastAsia"/>
          <w:color w:val="000000"/>
          <w:sz w:val="14"/>
          <w:szCs w:val="14"/>
          <w:lang w:eastAsia="en-GB"/>
        </w:rPr>
        <w:t>✄</w:t>
      </w:r>
      <w:r w:rsidRPr="000F6FC6">
        <w:rPr>
          <w:rFonts w:ascii="Arial Unicode MS" w:eastAsia="Arial Unicode MS" w:cs="Arial Unicode MS"/>
          <w:color w:val="000000"/>
          <w:sz w:val="14"/>
          <w:szCs w:val="14"/>
          <w:lang w:eastAsia="en-GB"/>
        </w:rPr>
        <w:t xml:space="preserve"> </w:t>
      </w:r>
      <w:r w:rsidR="006E288A" w:rsidRPr="000F6FC6">
        <w:rPr>
          <w:rFonts w:ascii="Arial Unicode MS" w:eastAsia="Arial Unicode MS" w:cs="Arial Unicode MS"/>
          <w:color w:val="000000"/>
          <w:sz w:val="14"/>
          <w:szCs w:val="14"/>
          <w:lang w:eastAsia="en-GB"/>
        </w:rPr>
        <w:t>--------------------------------------------------------------------------</w:t>
      </w:r>
      <w:r w:rsidRPr="000F6FC6">
        <w:rPr>
          <w:rFonts w:ascii="Arial Unicode MS" w:eastAsia="Arial Unicode MS" w:cs="Arial Unicode MS"/>
          <w:color w:val="000000"/>
          <w:sz w:val="14"/>
          <w:szCs w:val="14"/>
          <w:lang w:eastAsia="en-GB"/>
        </w:rPr>
        <w:t>------------------------</w:t>
      </w:r>
      <w:r w:rsidR="006E288A" w:rsidRPr="000F6FC6">
        <w:rPr>
          <w:rFonts w:ascii="Arial Unicode MS" w:eastAsia="Arial Unicode MS" w:cs="Arial Unicode MS"/>
          <w:color w:val="000000"/>
          <w:sz w:val="14"/>
          <w:szCs w:val="14"/>
          <w:lang w:eastAsia="en-GB"/>
        </w:rPr>
        <w:t xml:space="preserve"> </w:t>
      </w:r>
      <w:r w:rsidR="006E288A" w:rsidRPr="00E40FA0">
        <w:rPr>
          <w:rFonts w:ascii="Arial Unicode MS" w:eastAsia="Arial Unicode MS" w:cs="Arial Unicode MS"/>
          <w:color w:val="000000"/>
          <w:sz w:val="12"/>
          <w:szCs w:val="14"/>
          <w:lang w:eastAsia="en-GB"/>
        </w:rPr>
        <w:t xml:space="preserve">Cut here and keep </w:t>
      </w:r>
      <w:r w:rsidR="006E288A" w:rsidRPr="000F6FC6">
        <w:rPr>
          <w:rFonts w:ascii="Arial Unicode MS" w:eastAsia="Arial Unicode MS" w:cs="Arial Unicode MS"/>
          <w:color w:val="000000"/>
          <w:sz w:val="14"/>
          <w:szCs w:val="14"/>
          <w:lang w:eastAsia="en-GB"/>
        </w:rPr>
        <w:t>---------------------------------------------------------</w:t>
      </w:r>
      <w:r w:rsidRPr="000F6FC6">
        <w:rPr>
          <w:rFonts w:ascii="Arial Unicode MS" w:eastAsia="Arial Unicode MS" w:cs="Arial Unicode MS"/>
          <w:color w:val="000000"/>
          <w:sz w:val="14"/>
          <w:szCs w:val="14"/>
          <w:lang w:eastAsia="en-GB"/>
        </w:rPr>
        <w:t>-----------------------------</w:t>
      </w:r>
    </w:p>
    <w:p w:rsidR="00C07DDD" w:rsidRDefault="00C07DDD" w:rsidP="00207B12">
      <w:pPr>
        <w:pStyle w:val="NoSpacing"/>
        <w:rPr>
          <w:sz w:val="16"/>
          <w:szCs w:val="16"/>
        </w:rPr>
      </w:pPr>
      <w:r>
        <w:rPr>
          <w:b/>
          <w:noProof/>
          <w:sz w:val="16"/>
          <w:szCs w:val="16"/>
          <w:lang w:eastAsia="en-GB"/>
        </w:rPr>
        <w:drawing>
          <wp:anchor distT="0" distB="0" distL="114300" distR="114300" simplePos="0" relativeHeight="251661312" behindDoc="0" locked="0" layoutInCell="1" allowOverlap="1">
            <wp:simplePos x="0" y="0"/>
            <wp:positionH relativeFrom="column">
              <wp:posOffset>5187315</wp:posOffset>
            </wp:positionH>
            <wp:positionV relativeFrom="paragraph">
              <wp:posOffset>41275</wp:posOffset>
            </wp:positionV>
            <wp:extent cx="1257935" cy="893445"/>
            <wp:effectExtent l="0" t="0" r="0" b="0"/>
            <wp:wrapTight wrapText="bothSides">
              <wp:wrapPolygon edited="0">
                <wp:start x="981" y="4606"/>
                <wp:lineTo x="981" y="17501"/>
                <wp:lineTo x="3271" y="18422"/>
                <wp:lineTo x="15047" y="18422"/>
                <wp:lineTo x="18318" y="18422"/>
                <wp:lineTo x="19299" y="18422"/>
                <wp:lineTo x="20281" y="14277"/>
                <wp:lineTo x="19954" y="11974"/>
                <wp:lineTo x="19954" y="4606"/>
                <wp:lineTo x="981" y="4606"/>
              </wp:wrapPolygon>
            </wp:wrapTight>
            <wp:docPr id="2" name="Picture 1" descr="new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df"/>
                    <pic:cNvPicPr/>
                  </pic:nvPicPr>
                  <pic:blipFill>
                    <a:blip r:embed="rId8" cstate="print"/>
                    <a:stretch>
                      <a:fillRect/>
                    </a:stretch>
                  </pic:blipFill>
                  <pic:spPr>
                    <a:xfrm>
                      <a:off x="0" y="0"/>
                      <a:ext cx="1257935" cy="893445"/>
                    </a:xfrm>
                    <a:prstGeom prst="rect">
                      <a:avLst/>
                    </a:prstGeom>
                  </pic:spPr>
                </pic:pic>
              </a:graphicData>
            </a:graphic>
          </wp:anchor>
        </w:drawing>
      </w:r>
      <w:proofErr w:type="gramStart"/>
      <w:r w:rsidR="00BF76CC" w:rsidRPr="00BF76CC">
        <w:rPr>
          <w:b/>
          <w:sz w:val="16"/>
          <w:szCs w:val="16"/>
        </w:rPr>
        <w:t>Supporting Breastfeeding Mothers: A day with Nancy Mohrbacher</w:t>
      </w:r>
      <w:r w:rsidR="00BF76CC" w:rsidRPr="003C1A4E">
        <w:rPr>
          <w:sz w:val="16"/>
          <w:szCs w:val="16"/>
        </w:rPr>
        <w:t>.</w:t>
      </w:r>
      <w:proofErr w:type="gramEnd"/>
      <w:r w:rsidR="00BF76CC" w:rsidRPr="003C1A4E">
        <w:rPr>
          <w:sz w:val="16"/>
          <w:szCs w:val="16"/>
        </w:rPr>
        <w:t xml:space="preserve"> </w:t>
      </w:r>
      <w:r w:rsidR="00BF76CC">
        <w:rPr>
          <w:sz w:val="16"/>
          <w:szCs w:val="16"/>
        </w:rPr>
        <w:t xml:space="preserve"> </w:t>
      </w:r>
      <w:r w:rsidR="00B508F3">
        <w:rPr>
          <w:sz w:val="16"/>
          <w:szCs w:val="16"/>
        </w:rPr>
        <w:tab/>
      </w:r>
      <w:r w:rsidR="00B508F3" w:rsidRPr="00D762C8">
        <w:rPr>
          <w:sz w:val="16"/>
          <w:szCs w:val="16"/>
        </w:rPr>
        <w:t>23rd April 2014</w:t>
      </w:r>
    </w:p>
    <w:p w:rsidR="00BF76CC" w:rsidRDefault="00B508F3" w:rsidP="00207B12">
      <w:pPr>
        <w:pStyle w:val="NoSpacing"/>
        <w:rPr>
          <w:sz w:val="16"/>
          <w:szCs w:val="16"/>
          <w:lang w:eastAsia="en-GB"/>
        </w:rPr>
      </w:pPr>
      <w:r>
        <w:rPr>
          <w:sz w:val="16"/>
          <w:szCs w:val="16"/>
          <w:lang w:eastAsia="en-GB"/>
        </w:rPr>
        <w:t xml:space="preserve">Venue: </w:t>
      </w:r>
      <w:proofErr w:type="spellStart"/>
      <w:r w:rsidR="00BF76CC" w:rsidRPr="003C1A4E">
        <w:rPr>
          <w:sz w:val="16"/>
          <w:szCs w:val="16"/>
          <w:lang w:eastAsia="en-GB"/>
        </w:rPr>
        <w:t>Northcliffe</w:t>
      </w:r>
      <w:proofErr w:type="spellEnd"/>
      <w:r w:rsidR="00BF76CC" w:rsidRPr="003C1A4E">
        <w:rPr>
          <w:sz w:val="16"/>
          <w:szCs w:val="16"/>
          <w:lang w:eastAsia="en-GB"/>
        </w:rPr>
        <w:t xml:space="preserve"> Church Hall, Hall Royd, SHIPLEY, Yorkshire BD18 3ED</w:t>
      </w:r>
    </w:p>
    <w:p w:rsidR="001E39F4" w:rsidRDefault="00BF76CC" w:rsidP="001E39F4">
      <w:pPr>
        <w:tabs>
          <w:tab w:val="left" w:pos="5245"/>
        </w:tabs>
        <w:spacing w:after="0" w:line="240" w:lineRule="auto"/>
        <w:rPr>
          <w:color w:val="C00000"/>
          <w:sz w:val="18"/>
        </w:rPr>
      </w:pPr>
      <w:r w:rsidRPr="00CC4D2E">
        <w:rPr>
          <w:rFonts w:asciiTheme="minorHAnsi" w:eastAsia="Arial Unicode MS" w:hAnsiTheme="minorHAnsi" w:cs="Arial Unicode MS"/>
          <w:color w:val="000000"/>
          <w:sz w:val="16"/>
          <w:szCs w:val="16"/>
          <w:lang w:eastAsia="en-GB"/>
        </w:rPr>
        <w:t>I hav</w:t>
      </w:r>
      <w:r>
        <w:rPr>
          <w:rFonts w:asciiTheme="minorHAnsi" w:eastAsia="Arial Unicode MS" w:hAnsiTheme="minorHAnsi" w:cs="Arial Unicode MS"/>
          <w:color w:val="000000"/>
          <w:sz w:val="16"/>
          <w:szCs w:val="16"/>
          <w:lang w:eastAsia="en-GB"/>
        </w:rPr>
        <w:t xml:space="preserve">e booked and paid for     </w:t>
      </w:r>
      <w:sdt>
        <w:sdtPr>
          <w:rPr>
            <w:i/>
            <w:color w:val="D99594" w:themeColor="accent2" w:themeTint="99"/>
            <w:sz w:val="18"/>
          </w:rPr>
          <w:id w:val="2278483"/>
          <w:placeholder>
            <w:docPart w:val="E91E14453C5B4749ADCA8E394D68F4D4"/>
          </w:placeholder>
          <w:dropDownList>
            <w:listItem w:displayText="£35 day. 9.15-3pm. (First session starts 9.45am)" w:value="£35 day. 9.15-3pm. (First session starts 9.45am)"/>
            <w:listItem w:displayText="£50 day + Masterclass. 9.15am-5pm. (First session starts 9.45am)" w:value="£50 day + Masterclass. 9.15am-5pm. (First session starts 9.45am)"/>
            <w:listItem w:displayText="£20 Masterclass only. 3-5pm. (Sessions starts at 3.10pm)" w:value="£20 Masterclass only. 3-5pm. (Sessions starts at 3.10pm)"/>
            <w:listItem w:displayText="£30 Day. 9.15-3pm. (First session starts 9.45am) I am a MBT peer supporter " w:value="£30 Day. 9.15-3pm. (First session starts 9.45am) I am a MBT peer supporter "/>
            <w:listItem w:displayText="£45 Day + Masterclass. 9.15-5pm. (First session starts 9.45am) I am a MBT peer supporter" w:value="£45 Day + Masterclass. 9.15-5pm. (First session starts 9.45am) I am a MBT peer supporter"/>
            <w:listItem w:displayText="£15 Masterclass only 3-5pm. (Sessions starts at 3.10pm) I am a MBT peer supporter" w:value="£15 Masterclass only 3-5pm. (Sessions starts at 3.10pm) I am a MBT peer supporter"/>
            <w:listItem w:displayText="-" w:value="-"/>
          </w:dropDownList>
        </w:sdtPr>
        <w:sdtContent>
          <w:r w:rsidR="00C07DDD">
            <w:rPr>
              <w:i/>
              <w:color w:val="D99594" w:themeColor="accent2" w:themeTint="99"/>
              <w:sz w:val="18"/>
            </w:rPr>
            <w:t>choose</w:t>
          </w:r>
        </w:sdtContent>
      </w:sdt>
    </w:p>
    <w:p w:rsidR="00B508F3" w:rsidRPr="005C53F4" w:rsidRDefault="00B508F3" w:rsidP="00C07DDD">
      <w:pPr>
        <w:tabs>
          <w:tab w:val="left" w:pos="5245"/>
        </w:tabs>
        <w:spacing w:after="0" w:line="240" w:lineRule="auto"/>
        <w:rPr>
          <w:b/>
          <w:noProof/>
          <w:sz w:val="12"/>
          <w:szCs w:val="16"/>
          <w:lang w:eastAsia="en-GB"/>
        </w:rPr>
      </w:pPr>
    </w:p>
    <w:p w:rsidR="001E39F4" w:rsidRPr="00C07DDD" w:rsidRDefault="00D762C8" w:rsidP="00C07DDD">
      <w:pPr>
        <w:tabs>
          <w:tab w:val="left" w:pos="5245"/>
        </w:tabs>
        <w:spacing w:after="0" w:line="240" w:lineRule="auto"/>
        <w:rPr>
          <w:color w:val="C00000"/>
          <w:sz w:val="18"/>
        </w:rPr>
      </w:pPr>
      <w:r w:rsidRPr="00D762C8">
        <w:rPr>
          <w:b/>
          <w:noProof/>
          <w:sz w:val="16"/>
          <w:szCs w:val="16"/>
          <w:lang w:eastAsia="en-GB"/>
        </w:rPr>
        <w:t>Breastfeeding LENS Limited</w:t>
      </w:r>
      <w:r w:rsidRPr="00D762C8">
        <w:rPr>
          <w:b/>
          <w:sz w:val="16"/>
          <w:szCs w:val="16"/>
        </w:rPr>
        <w:t xml:space="preserve"> </w:t>
      </w:r>
    </w:p>
    <w:p w:rsidR="005560B6" w:rsidRDefault="002A6B32" w:rsidP="00067781">
      <w:pPr>
        <w:spacing w:after="0" w:line="240" w:lineRule="auto"/>
        <w:rPr>
          <w:rFonts w:asciiTheme="minorHAnsi" w:hAnsiTheme="minorHAnsi"/>
          <w:color w:val="D99594" w:themeColor="accent2" w:themeTint="99"/>
          <w:sz w:val="16"/>
          <w:szCs w:val="16"/>
        </w:rPr>
      </w:pPr>
      <w:r>
        <w:rPr>
          <w:rFonts w:asciiTheme="minorHAnsi" w:hAnsiTheme="minorHAnsi" w:cs="Tahoma"/>
          <w:color w:val="000000"/>
          <w:sz w:val="16"/>
          <w:szCs w:val="16"/>
        </w:rPr>
        <w:t xml:space="preserve">Email </w:t>
      </w:r>
      <w:r>
        <w:rPr>
          <w:rStyle w:val="yiv1668972449yui32014101308155960831319"/>
          <w:rFonts w:asciiTheme="minorHAnsi" w:hAnsiTheme="minorHAnsi" w:cs="Tahoma"/>
          <w:sz w:val="16"/>
          <w:szCs w:val="16"/>
        </w:rPr>
        <w:t>enquiries to</w:t>
      </w:r>
      <w:r w:rsidRPr="00CC4D2E">
        <w:rPr>
          <w:rStyle w:val="yiv1668972449yui32014101308155960831319"/>
          <w:rFonts w:asciiTheme="minorHAnsi" w:hAnsiTheme="minorHAnsi" w:cs="Tahoma"/>
          <w:sz w:val="16"/>
          <w:szCs w:val="16"/>
        </w:rPr>
        <w:t xml:space="preserve">: </w:t>
      </w:r>
      <w:hyperlink r:id="rId12" w:history="1">
        <w:r w:rsidR="00D762C8" w:rsidRPr="007B7611">
          <w:rPr>
            <w:rStyle w:val="Hyperlink"/>
            <w:rFonts w:asciiTheme="minorHAnsi" w:hAnsiTheme="minorHAnsi" w:cs="Tahoma"/>
            <w:b/>
            <w:sz w:val="16"/>
            <w:szCs w:val="16"/>
          </w:rPr>
          <w:t>events@breastfeedinglens.co.uk</w:t>
        </w:r>
      </w:hyperlink>
      <w:r>
        <w:rPr>
          <w:rFonts w:asciiTheme="minorHAnsi" w:eastAsia="Arial Unicode MS" w:hAnsiTheme="minorHAnsi" w:cs="Arial Unicode MS"/>
          <w:color w:val="000000"/>
          <w:sz w:val="16"/>
          <w:szCs w:val="16"/>
          <w:lang w:eastAsia="en-GB"/>
        </w:rPr>
        <w:tab/>
      </w:r>
      <w:r w:rsidR="000D44A3">
        <w:rPr>
          <w:sz w:val="16"/>
        </w:rPr>
        <w:tab/>
      </w:r>
      <w:r w:rsidR="00EC221A">
        <w:rPr>
          <w:rFonts w:asciiTheme="minorHAnsi" w:hAnsiTheme="minorHAnsi"/>
          <w:sz w:val="16"/>
          <w:szCs w:val="16"/>
        </w:rPr>
        <w:t xml:space="preserve">Date sent     </w:t>
      </w:r>
      <w:sdt>
        <w:sdtPr>
          <w:rPr>
            <w:rFonts w:asciiTheme="minorHAnsi" w:hAnsiTheme="minorHAnsi"/>
            <w:color w:val="D99594" w:themeColor="accent2" w:themeTint="99"/>
            <w:sz w:val="16"/>
            <w:szCs w:val="16"/>
          </w:rPr>
          <w:id w:val="315180800"/>
          <w:placeholder>
            <w:docPart w:val="CEA501F406994D7E8463A61424FA61EF"/>
          </w:placeholder>
          <w:showingPlcHdr/>
          <w:date>
            <w:dateFormat w:val="dd/MM/yyyy"/>
            <w:lid w:val="en-GB"/>
            <w:storeMappedDataAs w:val="dateTime"/>
            <w:calendar w:val="gregorian"/>
          </w:date>
        </w:sdtPr>
        <w:sdtContent>
          <w:r w:rsidR="00502F0F" w:rsidRPr="00BF2E4C">
            <w:rPr>
              <w:rStyle w:val="PlaceholderText"/>
              <w:i/>
              <w:color w:val="D99594" w:themeColor="accent2" w:themeTint="99"/>
              <w:sz w:val="18"/>
              <w:szCs w:val="18"/>
            </w:rPr>
            <w:t>Click here to enter a date→</w:t>
          </w:r>
        </w:sdtContent>
      </w:sdt>
    </w:p>
    <w:p w:rsidR="004F6598" w:rsidRPr="004F6598" w:rsidRDefault="004F6598" w:rsidP="00067781">
      <w:pPr>
        <w:spacing w:after="0" w:line="240" w:lineRule="auto"/>
        <w:rPr>
          <w:rFonts w:asciiTheme="minorHAnsi" w:hAnsiTheme="minorHAnsi"/>
          <w:b/>
          <w:color w:val="ED6724"/>
          <w:sz w:val="40"/>
          <w:szCs w:val="48"/>
        </w:rPr>
      </w:pPr>
      <w:r>
        <w:rPr>
          <w:rFonts w:asciiTheme="minorHAnsi" w:hAnsiTheme="minorHAnsi"/>
          <w:color w:val="ED6724"/>
          <w:sz w:val="12"/>
          <w:szCs w:val="16"/>
        </w:rPr>
        <w:t xml:space="preserve">© Breastfeeding LENS Limited </w:t>
      </w:r>
      <w:r w:rsidRPr="004F6598">
        <w:rPr>
          <w:rFonts w:asciiTheme="minorHAnsi" w:hAnsiTheme="minorHAnsi"/>
          <w:color w:val="ED6724"/>
          <w:sz w:val="12"/>
          <w:szCs w:val="16"/>
        </w:rPr>
        <w:t>1</w:t>
      </w:r>
      <w:r w:rsidR="005C53F4">
        <w:rPr>
          <w:rFonts w:asciiTheme="minorHAnsi" w:hAnsiTheme="minorHAnsi"/>
          <w:color w:val="ED6724"/>
          <w:sz w:val="12"/>
          <w:szCs w:val="16"/>
        </w:rPr>
        <w:t>4</w:t>
      </w:r>
      <w:r w:rsidRPr="004F6598">
        <w:rPr>
          <w:rFonts w:asciiTheme="minorHAnsi" w:hAnsiTheme="minorHAnsi"/>
          <w:color w:val="ED6724"/>
          <w:sz w:val="12"/>
          <w:szCs w:val="16"/>
        </w:rPr>
        <w:t>.2.2014</w:t>
      </w:r>
    </w:p>
    <w:sectPr w:rsidR="004F6598" w:rsidRPr="004F6598" w:rsidSect="004F6598">
      <w:pgSz w:w="11906" w:h="16838"/>
      <w:pgMar w:top="720" w:right="720"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996" w:rsidRPr="00843B1C" w:rsidRDefault="002A7996" w:rsidP="00843B1C">
      <w:pPr>
        <w:spacing w:after="0" w:line="240" w:lineRule="auto"/>
      </w:pPr>
      <w:r>
        <w:separator/>
      </w:r>
    </w:p>
  </w:endnote>
  <w:endnote w:type="continuationSeparator" w:id="0">
    <w:p w:rsidR="002A7996" w:rsidRPr="00843B1C" w:rsidRDefault="002A7996" w:rsidP="00843B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996" w:rsidRPr="00843B1C" w:rsidRDefault="002A7996" w:rsidP="00843B1C">
      <w:pPr>
        <w:spacing w:after="0" w:line="240" w:lineRule="auto"/>
      </w:pPr>
      <w:r>
        <w:separator/>
      </w:r>
    </w:p>
  </w:footnote>
  <w:footnote w:type="continuationSeparator" w:id="0">
    <w:p w:rsidR="002A7996" w:rsidRPr="00843B1C" w:rsidRDefault="002A7996" w:rsidP="00843B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118"/>
    <w:multiLevelType w:val="hybridMultilevel"/>
    <w:tmpl w:val="5EF09048"/>
    <w:lvl w:ilvl="0" w:tplc="AC48C3CC">
      <w:start w:val="1"/>
      <w:numFmt w:val="bullet"/>
      <w:lvlText w:val=""/>
      <w:lvlJc w:val="left"/>
      <w:pPr>
        <w:ind w:left="720" w:hanging="360"/>
      </w:pPr>
      <w:rPr>
        <w:rFonts w:ascii="Symbol" w:hAnsi="Symbol" w:hint="default"/>
        <w:spacing w:val="0"/>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60D9D"/>
    <w:multiLevelType w:val="hybridMultilevel"/>
    <w:tmpl w:val="CDB2BEF8"/>
    <w:lvl w:ilvl="0" w:tplc="2FE866BE">
      <w:start w:val="1"/>
      <w:numFmt w:val="bullet"/>
      <w:lvlText w:val=""/>
      <w:lvlJc w:val="right"/>
      <w:pPr>
        <w:ind w:left="720" w:hanging="360"/>
      </w:pPr>
      <w:rPr>
        <w:rFonts w:ascii="Wingdings 2" w:hAnsi="Wingdings 2" w:hint="default"/>
        <w:w w:val="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A4F0F"/>
    <w:multiLevelType w:val="hybridMultilevel"/>
    <w:tmpl w:val="8F4AB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FF1779"/>
    <w:multiLevelType w:val="hybridMultilevel"/>
    <w:tmpl w:val="6FCC67F2"/>
    <w:lvl w:ilvl="0" w:tplc="08090001">
      <w:start w:val="1"/>
      <w:numFmt w:val="bullet"/>
      <w:lvlText w:val=""/>
      <w:lvlJc w:val="left"/>
      <w:pPr>
        <w:ind w:left="720" w:hanging="360"/>
      </w:pPr>
      <w:rPr>
        <w:rFonts w:ascii="Symbol" w:hAnsi="Symbol" w:hint="default"/>
        <w:w w:val="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AB1F99"/>
    <w:multiLevelType w:val="hybridMultilevel"/>
    <w:tmpl w:val="DE98EA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55280"/>
    <w:multiLevelType w:val="hybridMultilevel"/>
    <w:tmpl w:val="A13E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86436B"/>
    <w:multiLevelType w:val="hybridMultilevel"/>
    <w:tmpl w:val="E26029E6"/>
    <w:lvl w:ilvl="0" w:tplc="7A882104">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5FE92BA9"/>
    <w:multiLevelType w:val="hybridMultilevel"/>
    <w:tmpl w:val="623A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1469AA"/>
    <w:multiLevelType w:val="hybridMultilevel"/>
    <w:tmpl w:val="D07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5"/>
  </w:num>
  <w:num w:numId="6">
    <w:abstractNumId w:val="2"/>
  </w:num>
  <w:num w:numId="7">
    <w:abstractNumId w:val="1"/>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ocumentProtection w:edit="forms" w:formatting="1" w:enforcement="1" w:cryptProviderType="rsaFull" w:cryptAlgorithmClass="hash" w:cryptAlgorithmType="typeAny" w:cryptAlgorithmSid="4" w:cryptSpinCount="100000" w:hash="gWOXb8yOppOwh45n+YMX1DcGV14=" w:salt="Oc025YZa9yFBigfLMhNq3w=="/>
  <w:defaultTabStop w:val="720"/>
  <w:drawingGridHorizontalSpacing w:val="110"/>
  <w:displayHorizontalDrawingGridEvery w:val="2"/>
  <w:characterSpacingControl w:val="doNotCompress"/>
  <w:hdrShapeDefaults>
    <o:shapedefaults v:ext="edit" spidmax="23554">
      <o:colormenu v:ext="edit" strokecolor="#c00000"/>
    </o:shapedefaults>
  </w:hdrShapeDefaults>
  <w:footnotePr>
    <w:footnote w:id="-1"/>
    <w:footnote w:id="0"/>
  </w:footnotePr>
  <w:endnotePr>
    <w:endnote w:id="-1"/>
    <w:endnote w:id="0"/>
  </w:endnotePr>
  <w:compat/>
  <w:rsids>
    <w:rsidRoot w:val="000E0C17"/>
    <w:rsid w:val="00032842"/>
    <w:rsid w:val="000422D4"/>
    <w:rsid w:val="00055B90"/>
    <w:rsid w:val="00067781"/>
    <w:rsid w:val="000701EF"/>
    <w:rsid w:val="00075BC2"/>
    <w:rsid w:val="000C55E1"/>
    <w:rsid w:val="000C6777"/>
    <w:rsid w:val="000C7893"/>
    <w:rsid w:val="000D44A3"/>
    <w:rsid w:val="000E0C17"/>
    <w:rsid w:val="000F3B81"/>
    <w:rsid w:val="000F5761"/>
    <w:rsid w:val="000F69E6"/>
    <w:rsid w:val="000F6FC6"/>
    <w:rsid w:val="001236CB"/>
    <w:rsid w:val="00126AC8"/>
    <w:rsid w:val="00127FBE"/>
    <w:rsid w:val="00130942"/>
    <w:rsid w:val="0013518E"/>
    <w:rsid w:val="0013596B"/>
    <w:rsid w:val="00141504"/>
    <w:rsid w:val="00141A58"/>
    <w:rsid w:val="00143CC0"/>
    <w:rsid w:val="001456A0"/>
    <w:rsid w:val="00150A60"/>
    <w:rsid w:val="00153468"/>
    <w:rsid w:val="00182063"/>
    <w:rsid w:val="00182EBC"/>
    <w:rsid w:val="001A2050"/>
    <w:rsid w:val="001A6141"/>
    <w:rsid w:val="001B481D"/>
    <w:rsid w:val="001C735E"/>
    <w:rsid w:val="001D7855"/>
    <w:rsid w:val="001E1C93"/>
    <w:rsid w:val="001E30F1"/>
    <w:rsid w:val="001E34C5"/>
    <w:rsid w:val="001E3525"/>
    <w:rsid w:val="001E39F4"/>
    <w:rsid w:val="002059CA"/>
    <w:rsid w:val="002062BB"/>
    <w:rsid w:val="00207B12"/>
    <w:rsid w:val="00215535"/>
    <w:rsid w:val="00233767"/>
    <w:rsid w:val="0023383B"/>
    <w:rsid w:val="00241058"/>
    <w:rsid w:val="0024219B"/>
    <w:rsid w:val="00247351"/>
    <w:rsid w:val="002631A1"/>
    <w:rsid w:val="002633FD"/>
    <w:rsid w:val="002719C8"/>
    <w:rsid w:val="00273041"/>
    <w:rsid w:val="002733DA"/>
    <w:rsid w:val="00274140"/>
    <w:rsid w:val="00290B92"/>
    <w:rsid w:val="00290CE2"/>
    <w:rsid w:val="00293527"/>
    <w:rsid w:val="0029561A"/>
    <w:rsid w:val="002A6B32"/>
    <w:rsid w:val="002A7996"/>
    <w:rsid w:val="002B0D77"/>
    <w:rsid w:val="002B79EB"/>
    <w:rsid w:val="002C2B28"/>
    <w:rsid w:val="002C46BF"/>
    <w:rsid w:val="002D41F5"/>
    <w:rsid w:val="002F4EDC"/>
    <w:rsid w:val="00313BF6"/>
    <w:rsid w:val="00332042"/>
    <w:rsid w:val="00342BD5"/>
    <w:rsid w:val="00351862"/>
    <w:rsid w:val="003610F9"/>
    <w:rsid w:val="00363ED1"/>
    <w:rsid w:val="00363FF5"/>
    <w:rsid w:val="00375763"/>
    <w:rsid w:val="00376405"/>
    <w:rsid w:val="00385AA3"/>
    <w:rsid w:val="003A1690"/>
    <w:rsid w:val="003A1D9E"/>
    <w:rsid w:val="003B7F75"/>
    <w:rsid w:val="003C1A4E"/>
    <w:rsid w:val="003D1742"/>
    <w:rsid w:val="003D6065"/>
    <w:rsid w:val="003E0D98"/>
    <w:rsid w:val="003F7B97"/>
    <w:rsid w:val="00403793"/>
    <w:rsid w:val="00416C6B"/>
    <w:rsid w:val="004204AC"/>
    <w:rsid w:val="00431749"/>
    <w:rsid w:val="004430DF"/>
    <w:rsid w:val="00444B10"/>
    <w:rsid w:val="00445812"/>
    <w:rsid w:val="00445A61"/>
    <w:rsid w:val="00445F2D"/>
    <w:rsid w:val="00446509"/>
    <w:rsid w:val="00446856"/>
    <w:rsid w:val="004514BE"/>
    <w:rsid w:val="0045760D"/>
    <w:rsid w:val="0046166E"/>
    <w:rsid w:val="0046323F"/>
    <w:rsid w:val="00477B07"/>
    <w:rsid w:val="00480573"/>
    <w:rsid w:val="00486DCA"/>
    <w:rsid w:val="00491DB5"/>
    <w:rsid w:val="00492F5B"/>
    <w:rsid w:val="004A2A7D"/>
    <w:rsid w:val="004A5B2C"/>
    <w:rsid w:val="004A77C8"/>
    <w:rsid w:val="004B70EC"/>
    <w:rsid w:val="004E1F32"/>
    <w:rsid w:val="004F1DD3"/>
    <w:rsid w:val="004F6598"/>
    <w:rsid w:val="00502F0F"/>
    <w:rsid w:val="005040A7"/>
    <w:rsid w:val="0051622B"/>
    <w:rsid w:val="0051749B"/>
    <w:rsid w:val="00530C7D"/>
    <w:rsid w:val="0053493D"/>
    <w:rsid w:val="005528BA"/>
    <w:rsid w:val="005560B6"/>
    <w:rsid w:val="0055702E"/>
    <w:rsid w:val="00574403"/>
    <w:rsid w:val="005754D6"/>
    <w:rsid w:val="00583059"/>
    <w:rsid w:val="005847B7"/>
    <w:rsid w:val="005A5A1E"/>
    <w:rsid w:val="005A6CA5"/>
    <w:rsid w:val="005B6673"/>
    <w:rsid w:val="005C4CAA"/>
    <w:rsid w:val="005C53F4"/>
    <w:rsid w:val="005E41F8"/>
    <w:rsid w:val="005E565B"/>
    <w:rsid w:val="005F1B71"/>
    <w:rsid w:val="005F6203"/>
    <w:rsid w:val="0064066F"/>
    <w:rsid w:val="00640F2F"/>
    <w:rsid w:val="00645DCE"/>
    <w:rsid w:val="0066577B"/>
    <w:rsid w:val="0066664A"/>
    <w:rsid w:val="0068237F"/>
    <w:rsid w:val="006868FD"/>
    <w:rsid w:val="00693DF1"/>
    <w:rsid w:val="006A6B59"/>
    <w:rsid w:val="006D6BF0"/>
    <w:rsid w:val="006E288A"/>
    <w:rsid w:val="006F15D0"/>
    <w:rsid w:val="006F2CCF"/>
    <w:rsid w:val="00702E62"/>
    <w:rsid w:val="007058A7"/>
    <w:rsid w:val="0073267B"/>
    <w:rsid w:val="00750700"/>
    <w:rsid w:val="0077172D"/>
    <w:rsid w:val="007745BC"/>
    <w:rsid w:val="0077771B"/>
    <w:rsid w:val="00780B29"/>
    <w:rsid w:val="00782AEC"/>
    <w:rsid w:val="00787A5F"/>
    <w:rsid w:val="00795F52"/>
    <w:rsid w:val="007C04A5"/>
    <w:rsid w:val="007E45F2"/>
    <w:rsid w:val="008023C5"/>
    <w:rsid w:val="00803755"/>
    <w:rsid w:val="008215BF"/>
    <w:rsid w:val="00822F15"/>
    <w:rsid w:val="008273FD"/>
    <w:rsid w:val="00832A36"/>
    <w:rsid w:val="00833225"/>
    <w:rsid w:val="00834E29"/>
    <w:rsid w:val="0084068F"/>
    <w:rsid w:val="00843B1C"/>
    <w:rsid w:val="008440DA"/>
    <w:rsid w:val="00856F5A"/>
    <w:rsid w:val="008625DF"/>
    <w:rsid w:val="00866DCF"/>
    <w:rsid w:val="008703A5"/>
    <w:rsid w:val="00875926"/>
    <w:rsid w:val="00880742"/>
    <w:rsid w:val="00886EFF"/>
    <w:rsid w:val="00897338"/>
    <w:rsid w:val="008C3B25"/>
    <w:rsid w:val="008C698D"/>
    <w:rsid w:val="008E5BAC"/>
    <w:rsid w:val="00902E22"/>
    <w:rsid w:val="00926C59"/>
    <w:rsid w:val="00936A8E"/>
    <w:rsid w:val="00936A9B"/>
    <w:rsid w:val="00936F58"/>
    <w:rsid w:val="00941887"/>
    <w:rsid w:val="00941F20"/>
    <w:rsid w:val="0096655D"/>
    <w:rsid w:val="0098675C"/>
    <w:rsid w:val="009876BD"/>
    <w:rsid w:val="009A2748"/>
    <w:rsid w:val="009F7697"/>
    <w:rsid w:val="009F7917"/>
    <w:rsid w:val="00A071C1"/>
    <w:rsid w:val="00A1388C"/>
    <w:rsid w:val="00A25F2C"/>
    <w:rsid w:val="00A26D20"/>
    <w:rsid w:val="00A413A7"/>
    <w:rsid w:val="00A577DD"/>
    <w:rsid w:val="00A60CD4"/>
    <w:rsid w:val="00A76683"/>
    <w:rsid w:val="00A84143"/>
    <w:rsid w:val="00A84BAA"/>
    <w:rsid w:val="00AA2F22"/>
    <w:rsid w:val="00AC1C50"/>
    <w:rsid w:val="00AC4055"/>
    <w:rsid w:val="00AD0CE1"/>
    <w:rsid w:val="00AE181D"/>
    <w:rsid w:val="00AE4D0A"/>
    <w:rsid w:val="00AE5FBB"/>
    <w:rsid w:val="00AE7E20"/>
    <w:rsid w:val="00AF76B1"/>
    <w:rsid w:val="00B147A3"/>
    <w:rsid w:val="00B2321D"/>
    <w:rsid w:val="00B45757"/>
    <w:rsid w:val="00B508F3"/>
    <w:rsid w:val="00B62D24"/>
    <w:rsid w:val="00B62EB7"/>
    <w:rsid w:val="00B70D61"/>
    <w:rsid w:val="00B76BF1"/>
    <w:rsid w:val="00B91419"/>
    <w:rsid w:val="00B97BD9"/>
    <w:rsid w:val="00BB2FE8"/>
    <w:rsid w:val="00BC3247"/>
    <w:rsid w:val="00BF1FC8"/>
    <w:rsid w:val="00BF2E4C"/>
    <w:rsid w:val="00BF76CC"/>
    <w:rsid w:val="00C00218"/>
    <w:rsid w:val="00C07DDD"/>
    <w:rsid w:val="00C12970"/>
    <w:rsid w:val="00C21685"/>
    <w:rsid w:val="00C23C9F"/>
    <w:rsid w:val="00C32540"/>
    <w:rsid w:val="00C35D26"/>
    <w:rsid w:val="00C42FFF"/>
    <w:rsid w:val="00C46297"/>
    <w:rsid w:val="00C53F5D"/>
    <w:rsid w:val="00C609A4"/>
    <w:rsid w:val="00C64544"/>
    <w:rsid w:val="00C73A49"/>
    <w:rsid w:val="00C86CD0"/>
    <w:rsid w:val="00C92297"/>
    <w:rsid w:val="00C9521D"/>
    <w:rsid w:val="00CA74B8"/>
    <w:rsid w:val="00CB1A62"/>
    <w:rsid w:val="00CC4D2E"/>
    <w:rsid w:val="00CD1180"/>
    <w:rsid w:val="00CD313F"/>
    <w:rsid w:val="00CD7C6F"/>
    <w:rsid w:val="00CE18B2"/>
    <w:rsid w:val="00CE259F"/>
    <w:rsid w:val="00CE3FDA"/>
    <w:rsid w:val="00CE4518"/>
    <w:rsid w:val="00CE56C1"/>
    <w:rsid w:val="00CF385F"/>
    <w:rsid w:val="00CF7FA5"/>
    <w:rsid w:val="00D0594C"/>
    <w:rsid w:val="00D27380"/>
    <w:rsid w:val="00D3633C"/>
    <w:rsid w:val="00D37952"/>
    <w:rsid w:val="00D40F6D"/>
    <w:rsid w:val="00D562FF"/>
    <w:rsid w:val="00D6310D"/>
    <w:rsid w:val="00D66BEE"/>
    <w:rsid w:val="00D74483"/>
    <w:rsid w:val="00D762C8"/>
    <w:rsid w:val="00D8767F"/>
    <w:rsid w:val="00D87FA9"/>
    <w:rsid w:val="00DA268C"/>
    <w:rsid w:val="00DB5293"/>
    <w:rsid w:val="00DF501B"/>
    <w:rsid w:val="00DF5719"/>
    <w:rsid w:val="00DF5B03"/>
    <w:rsid w:val="00DF72CA"/>
    <w:rsid w:val="00E15802"/>
    <w:rsid w:val="00E31B17"/>
    <w:rsid w:val="00E40FA0"/>
    <w:rsid w:val="00E51F7C"/>
    <w:rsid w:val="00E53706"/>
    <w:rsid w:val="00E74DD7"/>
    <w:rsid w:val="00E86CCE"/>
    <w:rsid w:val="00E9514B"/>
    <w:rsid w:val="00E9532E"/>
    <w:rsid w:val="00EB64CC"/>
    <w:rsid w:val="00EC1BD4"/>
    <w:rsid w:val="00EC221A"/>
    <w:rsid w:val="00ED068E"/>
    <w:rsid w:val="00ED4B49"/>
    <w:rsid w:val="00ED52CA"/>
    <w:rsid w:val="00EE27C6"/>
    <w:rsid w:val="00EE3957"/>
    <w:rsid w:val="00F05520"/>
    <w:rsid w:val="00F23D22"/>
    <w:rsid w:val="00F254E0"/>
    <w:rsid w:val="00F336AA"/>
    <w:rsid w:val="00F34D0E"/>
    <w:rsid w:val="00F657E8"/>
    <w:rsid w:val="00F66CCA"/>
    <w:rsid w:val="00F76FEE"/>
    <w:rsid w:val="00F812B4"/>
    <w:rsid w:val="00F82FFC"/>
    <w:rsid w:val="00F97383"/>
    <w:rsid w:val="00FA1C8F"/>
    <w:rsid w:val="00FE7CEB"/>
    <w:rsid w:val="00FF206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F2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D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5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2CA"/>
    <w:rPr>
      <w:rFonts w:ascii="Tahoma" w:hAnsi="Tahoma" w:cs="Tahoma"/>
      <w:sz w:val="16"/>
      <w:szCs w:val="16"/>
      <w:lang w:eastAsia="en-US"/>
    </w:rPr>
  </w:style>
  <w:style w:type="paragraph" w:customStyle="1" w:styleId="Default">
    <w:name w:val="Default"/>
    <w:rsid w:val="004B70E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843B1C"/>
    <w:pPr>
      <w:tabs>
        <w:tab w:val="center" w:pos="4513"/>
        <w:tab w:val="right" w:pos="9026"/>
      </w:tabs>
    </w:pPr>
  </w:style>
  <w:style w:type="character" w:customStyle="1" w:styleId="HeaderChar">
    <w:name w:val="Header Char"/>
    <w:basedOn w:val="DefaultParagraphFont"/>
    <w:link w:val="Header"/>
    <w:uiPriority w:val="99"/>
    <w:semiHidden/>
    <w:rsid w:val="00843B1C"/>
    <w:rPr>
      <w:sz w:val="22"/>
      <w:szCs w:val="22"/>
      <w:lang w:eastAsia="en-US"/>
    </w:rPr>
  </w:style>
  <w:style w:type="paragraph" w:styleId="Footer">
    <w:name w:val="footer"/>
    <w:basedOn w:val="Normal"/>
    <w:link w:val="FooterChar"/>
    <w:uiPriority w:val="99"/>
    <w:unhideWhenUsed/>
    <w:rsid w:val="00843B1C"/>
    <w:pPr>
      <w:tabs>
        <w:tab w:val="center" w:pos="4513"/>
        <w:tab w:val="right" w:pos="9026"/>
      </w:tabs>
    </w:pPr>
  </w:style>
  <w:style w:type="character" w:customStyle="1" w:styleId="FooterChar">
    <w:name w:val="Footer Char"/>
    <w:basedOn w:val="DefaultParagraphFont"/>
    <w:link w:val="Footer"/>
    <w:uiPriority w:val="99"/>
    <w:rsid w:val="00843B1C"/>
    <w:rPr>
      <w:sz w:val="22"/>
      <w:szCs w:val="22"/>
      <w:lang w:eastAsia="en-US"/>
    </w:rPr>
  </w:style>
  <w:style w:type="character" w:styleId="Hyperlink">
    <w:name w:val="Hyperlink"/>
    <w:basedOn w:val="DefaultParagraphFont"/>
    <w:uiPriority w:val="99"/>
    <w:unhideWhenUsed/>
    <w:rsid w:val="00C35D26"/>
    <w:rPr>
      <w:color w:val="0000FF"/>
      <w:u w:val="single"/>
    </w:rPr>
  </w:style>
  <w:style w:type="character" w:customStyle="1" w:styleId="yiv1668972449yui32014101308155960831319">
    <w:name w:val="yiv1668972449yui_3_2_0_1410_1308155960831319"/>
    <w:basedOn w:val="DefaultParagraphFont"/>
    <w:rsid w:val="004E1F32"/>
  </w:style>
  <w:style w:type="character" w:styleId="PlaceholderText">
    <w:name w:val="Placeholder Text"/>
    <w:basedOn w:val="DefaultParagraphFont"/>
    <w:uiPriority w:val="99"/>
    <w:semiHidden/>
    <w:rsid w:val="00416C6B"/>
    <w:rPr>
      <w:color w:val="808080"/>
    </w:rPr>
  </w:style>
  <w:style w:type="character" w:customStyle="1" w:styleId="Style1">
    <w:name w:val="Style1"/>
    <w:basedOn w:val="DefaultParagraphFont"/>
    <w:uiPriority w:val="1"/>
    <w:rsid w:val="005754D6"/>
    <w:rPr>
      <w:color w:val="auto"/>
    </w:rPr>
  </w:style>
  <w:style w:type="character" w:customStyle="1" w:styleId="Style2">
    <w:name w:val="Style2"/>
    <w:basedOn w:val="DefaultParagraphFont"/>
    <w:uiPriority w:val="1"/>
    <w:rsid w:val="00502F0F"/>
    <w:rPr>
      <w:rFonts w:ascii="Calibri" w:hAnsi="Calibri"/>
      <w:color w:val="auto"/>
      <w:sz w:val="20"/>
    </w:rPr>
  </w:style>
  <w:style w:type="paragraph" w:styleId="NoSpacing">
    <w:name w:val="No Spacing"/>
    <w:uiPriority w:val="1"/>
    <w:qFormat/>
    <w:rsid w:val="00A071C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ents@breastfeedinglen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ents@breastfeedinglen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vents@breastfeedinglens.co.uk" TargetMode="External"/><Relationship Id="rId4" Type="http://schemas.openxmlformats.org/officeDocument/2006/relationships/settings" Target="settings.xml"/><Relationship Id="rId9" Type="http://schemas.openxmlformats.org/officeDocument/2006/relationships/hyperlink" Target="mailto:events@breastfeedinglens.co.uk"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on\Documents\Breastfeeding%20LENS\Template%20Breastfeeding%20LENS%20Booking%20Form%20Nancy%20Morbacher%2023.04.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781F84DD6694B64B5B79A0CD4A1943A"/>
        <w:category>
          <w:name w:val="General"/>
          <w:gallery w:val="placeholder"/>
        </w:category>
        <w:types>
          <w:type w:val="bbPlcHdr"/>
        </w:types>
        <w:behaviors>
          <w:behavior w:val="content"/>
        </w:behaviors>
        <w:guid w:val="{41046EA5-CB36-42CC-8D3B-5EFEB23209ED}"/>
      </w:docPartPr>
      <w:docPartBody>
        <w:p w:rsidR="00297C80" w:rsidRDefault="00CE5455" w:rsidP="00CE5455">
          <w:pPr>
            <w:pStyle w:val="6781F84DD6694B64B5B79A0CD4A1943A31"/>
          </w:pPr>
          <w:r w:rsidRPr="003C1A4E">
            <w:rPr>
              <w:rStyle w:val="PlaceholderText"/>
              <w:i/>
              <w:color w:val="D99594" w:themeColor="accent2" w:themeTint="99"/>
              <w:sz w:val="20"/>
              <w:szCs w:val="20"/>
            </w:rPr>
            <w:t>Enter address here</w:t>
          </w:r>
          <w:r w:rsidRPr="003C1A4E">
            <w:rPr>
              <w:rStyle w:val="PlaceholderText"/>
              <w:i/>
              <w:color w:val="D99594" w:themeColor="accent2" w:themeTint="99"/>
            </w:rPr>
            <w:br/>
          </w:r>
          <w:r w:rsidRPr="003C1A4E">
            <w:rPr>
              <w:rStyle w:val="PlaceholderText"/>
              <w:i/>
              <w:color w:val="D99594" w:themeColor="accent2" w:themeTint="99"/>
            </w:rPr>
            <w:br/>
          </w:r>
          <w:r w:rsidRPr="003C1A4E">
            <w:rPr>
              <w:rStyle w:val="PlaceholderText"/>
              <w:i/>
              <w:color w:val="D99594" w:themeColor="accent2" w:themeTint="99"/>
            </w:rPr>
            <w:br/>
          </w:r>
          <w:r w:rsidRPr="003C1A4E">
            <w:rPr>
              <w:rStyle w:val="PlaceholderText"/>
              <w:i/>
              <w:color w:val="D99594" w:themeColor="accent2" w:themeTint="99"/>
            </w:rPr>
            <w:br/>
            <w:t xml:space="preserve">                                                                                                                      </w:t>
          </w:r>
        </w:p>
      </w:docPartBody>
    </w:docPart>
    <w:docPart>
      <w:docPartPr>
        <w:name w:val="1CEC93C7AB7B4C188441F2EFBD7589EF"/>
        <w:category>
          <w:name w:val="General"/>
          <w:gallery w:val="placeholder"/>
        </w:category>
        <w:types>
          <w:type w:val="bbPlcHdr"/>
        </w:types>
        <w:behaviors>
          <w:behavior w:val="content"/>
        </w:behaviors>
        <w:guid w:val="{B5FA53C4-CC38-4F3F-8CCB-BED0E9683881}"/>
      </w:docPartPr>
      <w:docPartBody>
        <w:p w:rsidR="00297C80" w:rsidRDefault="00CE5455" w:rsidP="00CE5455">
          <w:pPr>
            <w:pStyle w:val="1CEC93C7AB7B4C188441F2EFBD7589EF31"/>
          </w:pPr>
          <w:r w:rsidRPr="003C1A4E">
            <w:rPr>
              <w:rStyle w:val="PlaceholderText"/>
              <w:i/>
              <w:color w:val="D99594" w:themeColor="accent2" w:themeTint="99"/>
              <w:sz w:val="20"/>
              <w:szCs w:val="20"/>
            </w:rPr>
            <w:t>Enter postcode here</w:t>
          </w:r>
        </w:p>
      </w:docPartBody>
    </w:docPart>
    <w:docPart>
      <w:docPartPr>
        <w:name w:val="8A07A53349D040ECB673B3226EF79236"/>
        <w:category>
          <w:name w:val="General"/>
          <w:gallery w:val="placeholder"/>
        </w:category>
        <w:types>
          <w:type w:val="bbPlcHdr"/>
        </w:types>
        <w:behaviors>
          <w:behavior w:val="content"/>
        </w:behaviors>
        <w:guid w:val="{4519B6C7-B027-4BBF-B6F2-02EA00A73890}"/>
      </w:docPartPr>
      <w:docPartBody>
        <w:p w:rsidR="00297C80" w:rsidRDefault="00CE5455" w:rsidP="00CE5455">
          <w:pPr>
            <w:pStyle w:val="8A07A53349D040ECB673B3226EF7923631"/>
          </w:pPr>
          <w:r w:rsidRPr="003C1A4E">
            <w:rPr>
              <w:rStyle w:val="PlaceholderText"/>
              <w:i/>
              <w:color w:val="D99594" w:themeColor="accent2" w:themeTint="99"/>
              <w:sz w:val="20"/>
              <w:szCs w:val="20"/>
            </w:rPr>
            <w:t>Enter phone number here</w:t>
          </w:r>
        </w:p>
      </w:docPartBody>
    </w:docPart>
    <w:docPart>
      <w:docPartPr>
        <w:name w:val="4C7E75842359454CA367C578ABB5024F"/>
        <w:category>
          <w:name w:val="General"/>
          <w:gallery w:val="placeholder"/>
        </w:category>
        <w:types>
          <w:type w:val="bbPlcHdr"/>
        </w:types>
        <w:behaviors>
          <w:behavior w:val="content"/>
        </w:behaviors>
        <w:guid w:val="{D44B8202-D59D-4826-A858-7EC498017345}"/>
      </w:docPartPr>
      <w:docPartBody>
        <w:p w:rsidR="00297C80" w:rsidRDefault="00CE5455" w:rsidP="00CE5455">
          <w:pPr>
            <w:pStyle w:val="4C7E75842359454CA367C578ABB5024F31"/>
          </w:pPr>
          <w:r w:rsidRPr="003C1A4E">
            <w:rPr>
              <w:rStyle w:val="PlaceholderText"/>
              <w:i/>
              <w:color w:val="D99594" w:themeColor="accent2" w:themeTint="99"/>
              <w:sz w:val="20"/>
              <w:szCs w:val="20"/>
            </w:rPr>
            <w:t>Enter email here</w:t>
          </w:r>
        </w:p>
      </w:docPartBody>
    </w:docPart>
    <w:docPart>
      <w:docPartPr>
        <w:name w:val="01589B9FEEDA4140950030084D8B412C"/>
        <w:category>
          <w:name w:val="General"/>
          <w:gallery w:val="placeholder"/>
        </w:category>
        <w:types>
          <w:type w:val="bbPlcHdr"/>
        </w:types>
        <w:behaviors>
          <w:behavior w:val="content"/>
        </w:behaviors>
        <w:guid w:val="{4B9CF0AA-769B-4CD4-BE4E-D4D4160C034E}"/>
      </w:docPartPr>
      <w:docPartBody>
        <w:p w:rsidR="00297C80" w:rsidRDefault="00CE5455" w:rsidP="00CE5455">
          <w:pPr>
            <w:pStyle w:val="01589B9FEEDA4140950030084D8B412C31"/>
          </w:pPr>
          <w:r w:rsidRPr="003C1A4E">
            <w:rPr>
              <w:rStyle w:val="PlaceholderText"/>
              <w:i/>
              <w:color w:val="D99594" w:themeColor="accent2" w:themeTint="99"/>
              <w:sz w:val="20"/>
              <w:szCs w:val="20"/>
            </w:rPr>
            <w:t>Enter occupation here</w:t>
          </w:r>
        </w:p>
      </w:docPartBody>
    </w:docPart>
    <w:docPart>
      <w:docPartPr>
        <w:name w:val="740C056B22274227AC99214130346453"/>
        <w:category>
          <w:name w:val="General"/>
          <w:gallery w:val="placeholder"/>
        </w:category>
        <w:types>
          <w:type w:val="bbPlcHdr"/>
        </w:types>
        <w:behaviors>
          <w:behavior w:val="content"/>
        </w:behaviors>
        <w:guid w:val="{B5204DC6-3205-4720-B5D3-BFE3F1C30242}"/>
      </w:docPartPr>
      <w:docPartBody>
        <w:p w:rsidR="00297C80" w:rsidRDefault="00CE5455" w:rsidP="00CE5455">
          <w:pPr>
            <w:pStyle w:val="740C056B22274227AC9921413034645331"/>
          </w:pPr>
          <w:r>
            <w:rPr>
              <w:rStyle w:val="PlaceholderText"/>
              <w:i/>
              <w:color w:val="D99594" w:themeColor="accent2" w:themeTint="99"/>
              <w:sz w:val="20"/>
              <w:szCs w:val="20"/>
            </w:rPr>
            <w:t>Yes/No</w:t>
          </w:r>
        </w:p>
      </w:docPartBody>
    </w:docPart>
    <w:docPart>
      <w:docPartPr>
        <w:name w:val="CEA501F406994D7E8463A61424FA61EF"/>
        <w:category>
          <w:name w:val="General"/>
          <w:gallery w:val="placeholder"/>
        </w:category>
        <w:types>
          <w:type w:val="bbPlcHdr"/>
        </w:types>
        <w:behaviors>
          <w:behavior w:val="content"/>
        </w:behaviors>
        <w:guid w:val="{78628CE6-4F64-4167-AB92-2F26DB7C0346}"/>
      </w:docPartPr>
      <w:docPartBody>
        <w:p w:rsidR="00297C80" w:rsidRDefault="00CE5455" w:rsidP="00CE5455">
          <w:pPr>
            <w:pStyle w:val="CEA501F406994D7E8463A61424FA61EF31"/>
          </w:pPr>
          <w:r w:rsidRPr="00BF2E4C">
            <w:rPr>
              <w:rStyle w:val="PlaceholderText"/>
              <w:i/>
              <w:color w:val="D99594" w:themeColor="accent2" w:themeTint="99"/>
              <w:sz w:val="18"/>
              <w:szCs w:val="18"/>
            </w:rPr>
            <w:t>Click here to enter a date→</w:t>
          </w:r>
        </w:p>
      </w:docPartBody>
    </w:docPart>
    <w:docPart>
      <w:docPartPr>
        <w:name w:val="DBE8AA00F5CB4F56867AD09A20B957D8"/>
        <w:category>
          <w:name w:val="General"/>
          <w:gallery w:val="placeholder"/>
        </w:category>
        <w:types>
          <w:type w:val="bbPlcHdr"/>
        </w:types>
        <w:behaviors>
          <w:behavior w:val="content"/>
        </w:behaviors>
        <w:guid w:val="{84CDABA4-9ACF-43CB-9C80-413D5A2EC98F}"/>
      </w:docPartPr>
      <w:docPartBody>
        <w:p w:rsidR="00863776" w:rsidRDefault="00297C80" w:rsidP="00297C80">
          <w:pPr>
            <w:pStyle w:val="DBE8AA00F5CB4F56867AD09A20B957D8"/>
          </w:pPr>
          <w:r w:rsidRPr="004F1DD3">
            <w:rPr>
              <w:rStyle w:val="PlaceholderText"/>
              <w:color w:val="C00000"/>
              <w:sz w:val="16"/>
              <w:szCs w:val="16"/>
            </w:rPr>
            <w:t xml:space="preserve">Choose </w:t>
          </w:r>
        </w:p>
      </w:docPartBody>
    </w:docPart>
    <w:docPart>
      <w:docPartPr>
        <w:name w:val="AEA71E8B7E2D4C43B695A078F6191575"/>
        <w:category>
          <w:name w:val="General"/>
          <w:gallery w:val="placeholder"/>
        </w:category>
        <w:types>
          <w:type w:val="bbPlcHdr"/>
        </w:types>
        <w:behaviors>
          <w:behavior w:val="content"/>
        </w:behaviors>
        <w:guid w:val="{6F1AE100-DB9B-4827-A8B1-14DE0916999C}"/>
      </w:docPartPr>
      <w:docPartBody>
        <w:p w:rsidR="00863776" w:rsidRDefault="00297C80" w:rsidP="00297C80">
          <w:pPr>
            <w:pStyle w:val="AEA71E8B7E2D4C43B695A078F6191575"/>
          </w:pPr>
          <w:r w:rsidRPr="004F1DD3">
            <w:rPr>
              <w:rStyle w:val="PlaceholderText"/>
              <w:color w:val="C00000"/>
              <w:sz w:val="16"/>
              <w:szCs w:val="16"/>
            </w:rPr>
            <w:t xml:space="preserve">Choose </w:t>
          </w:r>
        </w:p>
      </w:docPartBody>
    </w:docPart>
    <w:docPart>
      <w:docPartPr>
        <w:name w:val="C3012743B49B4335884F0E13228DDC81"/>
        <w:category>
          <w:name w:val="General"/>
          <w:gallery w:val="placeholder"/>
        </w:category>
        <w:types>
          <w:type w:val="bbPlcHdr"/>
        </w:types>
        <w:behaviors>
          <w:behavior w:val="content"/>
        </w:behaviors>
        <w:guid w:val="{D6D1FACF-F173-4393-A26B-9C65FA2760A0}"/>
      </w:docPartPr>
      <w:docPartBody>
        <w:p w:rsidR="00863776" w:rsidRDefault="00297C80" w:rsidP="00297C80">
          <w:pPr>
            <w:pStyle w:val="C3012743B49B4335884F0E13228DDC81"/>
          </w:pPr>
          <w:r w:rsidRPr="004F1DD3">
            <w:rPr>
              <w:rStyle w:val="PlaceholderText"/>
              <w:color w:val="C00000"/>
              <w:sz w:val="16"/>
              <w:szCs w:val="16"/>
            </w:rPr>
            <w:t xml:space="preserve">Choose </w:t>
          </w:r>
        </w:p>
      </w:docPartBody>
    </w:docPart>
    <w:docPart>
      <w:docPartPr>
        <w:name w:val="188634EE231045F4A9F329587615CC79"/>
        <w:category>
          <w:name w:val="General"/>
          <w:gallery w:val="placeholder"/>
        </w:category>
        <w:types>
          <w:type w:val="bbPlcHdr"/>
        </w:types>
        <w:behaviors>
          <w:behavior w:val="content"/>
        </w:behaviors>
        <w:guid w:val="{07CC7DB8-40B4-4413-ACB0-2234E4A891E4}"/>
      </w:docPartPr>
      <w:docPartBody>
        <w:p w:rsidR="00863776" w:rsidRDefault="00297C80" w:rsidP="00297C80">
          <w:pPr>
            <w:pStyle w:val="188634EE231045F4A9F329587615CC79"/>
          </w:pPr>
          <w:r w:rsidRPr="004F1DD3">
            <w:rPr>
              <w:rStyle w:val="PlaceholderText"/>
              <w:color w:val="C00000"/>
              <w:sz w:val="16"/>
              <w:szCs w:val="16"/>
            </w:rPr>
            <w:t xml:space="preserve">Choose </w:t>
          </w:r>
        </w:p>
      </w:docPartBody>
    </w:docPart>
    <w:docPart>
      <w:docPartPr>
        <w:name w:val="2112ADE5375C474B9CC55E83E282CB26"/>
        <w:category>
          <w:name w:val="General"/>
          <w:gallery w:val="placeholder"/>
        </w:category>
        <w:types>
          <w:type w:val="bbPlcHdr"/>
        </w:types>
        <w:behaviors>
          <w:behavior w:val="content"/>
        </w:behaviors>
        <w:guid w:val="{D42D95A7-DA6D-48B5-90B7-86F5B1612EC7}"/>
      </w:docPartPr>
      <w:docPartBody>
        <w:p w:rsidR="00863776" w:rsidRDefault="00297C80" w:rsidP="00297C80">
          <w:pPr>
            <w:pStyle w:val="2112ADE5375C474B9CC55E83E282CB26"/>
          </w:pPr>
          <w:r w:rsidRPr="004F1DD3">
            <w:rPr>
              <w:rStyle w:val="PlaceholderText"/>
              <w:color w:val="C00000"/>
              <w:sz w:val="16"/>
              <w:szCs w:val="16"/>
            </w:rPr>
            <w:t xml:space="preserve">Choose </w:t>
          </w:r>
        </w:p>
      </w:docPartBody>
    </w:docPart>
    <w:docPart>
      <w:docPartPr>
        <w:name w:val="FB305758CE1A490F8B6D3FE5F7E75A0C"/>
        <w:category>
          <w:name w:val="General"/>
          <w:gallery w:val="placeholder"/>
        </w:category>
        <w:types>
          <w:type w:val="bbPlcHdr"/>
        </w:types>
        <w:behaviors>
          <w:behavior w:val="content"/>
        </w:behaviors>
        <w:guid w:val="{0E5A8300-ACA1-45D7-9AC9-EE09EA239D4B}"/>
      </w:docPartPr>
      <w:docPartBody>
        <w:p w:rsidR="00863776" w:rsidRDefault="00297C80" w:rsidP="00297C80">
          <w:pPr>
            <w:pStyle w:val="FB305758CE1A490F8B6D3FE5F7E75A0C"/>
          </w:pPr>
          <w:r w:rsidRPr="004F1DD3">
            <w:rPr>
              <w:rStyle w:val="PlaceholderText"/>
              <w:color w:val="C00000"/>
              <w:sz w:val="16"/>
              <w:szCs w:val="16"/>
            </w:rPr>
            <w:t xml:space="preserve">Choose </w:t>
          </w:r>
        </w:p>
      </w:docPartBody>
    </w:docPart>
    <w:docPart>
      <w:docPartPr>
        <w:name w:val="E8D2AD8F395943D8B801741CF7BD3503"/>
        <w:category>
          <w:name w:val="General"/>
          <w:gallery w:val="placeholder"/>
        </w:category>
        <w:types>
          <w:type w:val="bbPlcHdr"/>
        </w:types>
        <w:behaviors>
          <w:behavior w:val="content"/>
        </w:behaviors>
        <w:guid w:val="{DB4C2872-63A7-47A4-B8E0-619B3738EC2F}"/>
      </w:docPartPr>
      <w:docPartBody>
        <w:p w:rsidR="00863776" w:rsidRDefault="00297C80" w:rsidP="00297C80">
          <w:pPr>
            <w:pStyle w:val="E8D2AD8F395943D8B801741CF7BD3503"/>
          </w:pPr>
          <w:r w:rsidRPr="004F1DD3">
            <w:rPr>
              <w:rStyle w:val="PlaceholderText"/>
              <w:color w:val="C00000"/>
              <w:sz w:val="16"/>
              <w:szCs w:val="16"/>
            </w:rPr>
            <w:t xml:space="preserve">Choose </w:t>
          </w:r>
        </w:p>
      </w:docPartBody>
    </w:docPart>
    <w:docPart>
      <w:docPartPr>
        <w:name w:val="C7E15803391046278E10E27B4E9C5DDC"/>
        <w:category>
          <w:name w:val="General"/>
          <w:gallery w:val="placeholder"/>
        </w:category>
        <w:types>
          <w:type w:val="bbPlcHdr"/>
        </w:types>
        <w:behaviors>
          <w:behavior w:val="content"/>
        </w:behaviors>
        <w:guid w:val="{BEC8C645-D15C-4392-BE5B-3287E45B4664}"/>
      </w:docPartPr>
      <w:docPartBody>
        <w:p w:rsidR="00863776" w:rsidRDefault="00297C80" w:rsidP="00297C80">
          <w:pPr>
            <w:pStyle w:val="C7E15803391046278E10E27B4E9C5DDC"/>
          </w:pPr>
          <w:r w:rsidRPr="004F1DD3">
            <w:rPr>
              <w:rStyle w:val="PlaceholderText"/>
              <w:color w:val="C00000"/>
              <w:sz w:val="16"/>
              <w:szCs w:val="16"/>
            </w:rPr>
            <w:t xml:space="preserve">Choose </w:t>
          </w:r>
        </w:p>
      </w:docPartBody>
    </w:docPart>
    <w:docPart>
      <w:docPartPr>
        <w:name w:val="E91E14453C5B4749ADCA8E394D68F4D4"/>
        <w:category>
          <w:name w:val="General"/>
          <w:gallery w:val="placeholder"/>
        </w:category>
        <w:types>
          <w:type w:val="bbPlcHdr"/>
        </w:types>
        <w:behaviors>
          <w:behavior w:val="content"/>
        </w:behaviors>
        <w:guid w:val="{0ABDB245-1D57-4022-B505-30588CD4C9F6}"/>
      </w:docPartPr>
      <w:docPartBody>
        <w:p w:rsidR="00863776" w:rsidRDefault="00297C80" w:rsidP="00297C80">
          <w:pPr>
            <w:pStyle w:val="E91E14453C5B4749ADCA8E394D68F4D4"/>
          </w:pPr>
          <w:r w:rsidRPr="004F1DD3">
            <w:rPr>
              <w:rStyle w:val="PlaceholderText"/>
              <w:color w:val="C00000"/>
              <w:sz w:val="16"/>
              <w:szCs w:val="16"/>
            </w:rPr>
            <w:t xml:space="preserve">Choose </w:t>
          </w:r>
        </w:p>
      </w:docPartBody>
    </w:docPart>
    <w:docPart>
      <w:docPartPr>
        <w:name w:val="3CC1B42C737E479D8C42289857F8D324"/>
        <w:category>
          <w:name w:val="General"/>
          <w:gallery w:val="placeholder"/>
        </w:category>
        <w:types>
          <w:type w:val="bbPlcHdr"/>
        </w:types>
        <w:behaviors>
          <w:behavior w:val="content"/>
        </w:behaviors>
        <w:guid w:val="{71372D8F-42E9-480B-93F4-6586CA0A2F7C}"/>
      </w:docPartPr>
      <w:docPartBody>
        <w:p w:rsidR="00863776" w:rsidRDefault="00CE5455" w:rsidP="00CE5455">
          <w:pPr>
            <w:pStyle w:val="3CC1B42C737E479D8C42289857F8D32414"/>
          </w:pPr>
          <w:r w:rsidRPr="008C698D">
            <w:rPr>
              <w:rStyle w:val="PlaceholderText"/>
              <w:rFonts w:asciiTheme="minorHAnsi" w:hAnsiTheme="minorHAnsi"/>
              <w:i/>
              <w:color w:val="D99594" w:themeColor="accent2" w:themeTint="99"/>
              <w:sz w:val="18"/>
              <w:szCs w:val="18"/>
            </w:rPr>
            <w:t>choose</w:t>
          </w:r>
        </w:p>
      </w:docPartBody>
    </w:docPart>
    <w:docPart>
      <w:docPartPr>
        <w:name w:val="9D67164403B84DBEB53BEE6ED15A7942"/>
        <w:category>
          <w:name w:val="General"/>
          <w:gallery w:val="placeholder"/>
        </w:category>
        <w:types>
          <w:type w:val="bbPlcHdr"/>
        </w:types>
        <w:behaviors>
          <w:behavior w:val="content"/>
        </w:behaviors>
        <w:guid w:val="{BEA37FD8-A937-4B92-88D5-9E4CEDBCEB50}"/>
      </w:docPartPr>
      <w:docPartBody>
        <w:p w:rsidR="003C4DD4" w:rsidRDefault="00CE5455" w:rsidP="00CE5455">
          <w:pPr>
            <w:pStyle w:val="9D67164403B84DBEB53BEE6ED15A79429"/>
          </w:pPr>
          <w:r>
            <w:rPr>
              <w:rStyle w:val="PlaceholderText"/>
              <w:i/>
              <w:color w:val="D99594" w:themeColor="accent2" w:themeTint="99"/>
              <w:sz w:val="20"/>
              <w:szCs w:val="20"/>
            </w:rPr>
            <w:t>First Name</w:t>
          </w:r>
        </w:p>
      </w:docPartBody>
    </w:docPart>
    <w:docPart>
      <w:docPartPr>
        <w:name w:val="4E7790CA3BE84240A320F9F7B501F892"/>
        <w:category>
          <w:name w:val="General"/>
          <w:gallery w:val="placeholder"/>
        </w:category>
        <w:types>
          <w:type w:val="bbPlcHdr"/>
        </w:types>
        <w:behaviors>
          <w:behavior w:val="content"/>
        </w:behaviors>
        <w:guid w:val="{01F3856B-D6A8-48D9-9356-0DFE3409BF53}"/>
      </w:docPartPr>
      <w:docPartBody>
        <w:p w:rsidR="003C4DD4" w:rsidRDefault="00CE5455" w:rsidP="00CE5455">
          <w:pPr>
            <w:pStyle w:val="4E7790CA3BE84240A320F9F7B501F8927"/>
          </w:pPr>
          <w:r>
            <w:rPr>
              <w:rStyle w:val="PlaceholderText"/>
              <w:i/>
              <w:color w:val="D99594" w:themeColor="accent2" w:themeTint="99"/>
              <w:sz w:val="20"/>
              <w:szCs w:val="20"/>
            </w:rPr>
            <w:t>Surname</w:t>
          </w:r>
        </w:p>
      </w:docPartBody>
    </w:docPart>
    <w:docPart>
      <w:docPartPr>
        <w:name w:val="E082C066A4F148DB9B26A659B6FA9139"/>
        <w:category>
          <w:name w:val="General"/>
          <w:gallery w:val="placeholder"/>
        </w:category>
        <w:types>
          <w:type w:val="bbPlcHdr"/>
        </w:types>
        <w:behaviors>
          <w:behavior w:val="content"/>
        </w:behaviors>
        <w:guid w:val="{FBD6E607-1A18-4ADB-840B-8E7BD44FDD78}"/>
      </w:docPartPr>
      <w:docPartBody>
        <w:p w:rsidR="00000000" w:rsidRDefault="000A2848" w:rsidP="000A2848">
          <w:pPr>
            <w:pStyle w:val="E082C066A4F148DB9B26A659B6FA9139"/>
          </w:pPr>
          <w:r w:rsidRPr="00C07DDD">
            <w:rPr>
              <w:rStyle w:val="PlaceholderText"/>
              <w:b/>
              <w:i/>
              <w:color w:val="943634" w:themeColor="accent2" w:themeShade="BF"/>
              <w:sz w:val="18"/>
              <w:szCs w:val="18"/>
            </w:rPr>
            <w:t>Choose payment method</w:t>
          </w:r>
          <w:r>
            <w:rPr>
              <w:rStyle w:val="PlaceholderText"/>
              <w:b/>
              <w:i/>
              <w:color w:val="943634" w:themeColor="accent2" w:themeShade="BF"/>
              <w:sz w:val="18"/>
              <w:szCs w:val="18"/>
            </w:rPr>
            <w:t xml:space="preserve"> here</w:t>
          </w:r>
          <w:r w:rsidRPr="009E0262">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CA3E28"/>
    <w:rsid w:val="000A2848"/>
    <w:rsid w:val="00297C80"/>
    <w:rsid w:val="003C4DD4"/>
    <w:rsid w:val="00863776"/>
    <w:rsid w:val="00CA3E28"/>
    <w:rsid w:val="00CE54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C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848"/>
    <w:rPr>
      <w:color w:val="808080"/>
    </w:rPr>
  </w:style>
  <w:style w:type="paragraph" w:customStyle="1" w:styleId="FEBD0160F93745DE97AE223005008781">
    <w:name w:val="FEBD0160F93745DE97AE223005008781"/>
    <w:rsid w:val="00297C80"/>
  </w:style>
  <w:style w:type="paragraph" w:customStyle="1" w:styleId="870AD9F27A1D4F6FA162AFC64329F092">
    <w:name w:val="870AD9F27A1D4F6FA162AFC64329F092"/>
    <w:rsid w:val="00297C80"/>
  </w:style>
  <w:style w:type="paragraph" w:customStyle="1" w:styleId="6781F84DD6694B64B5B79A0CD4A1943A">
    <w:name w:val="6781F84DD6694B64B5B79A0CD4A1943A"/>
    <w:rsid w:val="00297C80"/>
  </w:style>
  <w:style w:type="paragraph" w:customStyle="1" w:styleId="1CEC93C7AB7B4C188441F2EFBD7589EF">
    <w:name w:val="1CEC93C7AB7B4C188441F2EFBD7589EF"/>
    <w:rsid w:val="00297C80"/>
  </w:style>
  <w:style w:type="paragraph" w:customStyle="1" w:styleId="8A07A53349D040ECB673B3226EF79236">
    <w:name w:val="8A07A53349D040ECB673B3226EF79236"/>
    <w:rsid w:val="00297C80"/>
  </w:style>
  <w:style w:type="paragraph" w:customStyle="1" w:styleId="4C7E75842359454CA367C578ABB5024F">
    <w:name w:val="4C7E75842359454CA367C578ABB5024F"/>
    <w:rsid w:val="00297C80"/>
  </w:style>
  <w:style w:type="paragraph" w:customStyle="1" w:styleId="01589B9FEEDA4140950030084D8B412C">
    <w:name w:val="01589B9FEEDA4140950030084D8B412C"/>
    <w:rsid w:val="00297C80"/>
  </w:style>
  <w:style w:type="paragraph" w:customStyle="1" w:styleId="740C056B22274227AC99214130346453">
    <w:name w:val="740C056B22274227AC99214130346453"/>
    <w:rsid w:val="00297C80"/>
  </w:style>
  <w:style w:type="paragraph" w:customStyle="1" w:styleId="13333E288AC345B4B16220D80173FB89">
    <w:name w:val="13333E288AC345B4B16220D80173FB89"/>
    <w:rsid w:val="00297C80"/>
  </w:style>
  <w:style w:type="paragraph" w:customStyle="1" w:styleId="D0F16BA5277C489794C7845A7B8E7295">
    <w:name w:val="D0F16BA5277C489794C7845A7B8E7295"/>
    <w:rsid w:val="00297C80"/>
  </w:style>
  <w:style w:type="paragraph" w:customStyle="1" w:styleId="3EE6E774841D4ED08D23597CF87274CA">
    <w:name w:val="3EE6E774841D4ED08D23597CF87274CA"/>
    <w:rsid w:val="00297C80"/>
  </w:style>
  <w:style w:type="paragraph" w:customStyle="1" w:styleId="44A4CCEFA7074DA48DA143B19070E338">
    <w:name w:val="44A4CCEFA7074DA48DA143B19070E338"/>
    <w:rsid w:val="00297C80"/>
  </w:style>
  <w:style w:type="paragraph" w:customStyle="1" w:styleId="5A2961E243124675AFCF1184620207A4">
    <w:name w:val="5A2961E243124675AFCF1184620207A4"/>
    <w:rsid w:val="00297C80"/>
  </w:style>
  <w:style w:type="paragraph" w:customStyle="1" w:styleId="752489D88A394DA2AFD20A7284B72828">
    <w:name w:val="752489D88A394DA2AFD20A7284B72828"/>
    <w:rsid w:val="00297C80"/>
  </w:style>
  <w:style w:type="paragraph" w:customStyle="1" w:styleId="253E21AFF20543B588765CCA630DE0FE">
    <w:name w:val="253E21AFF20543B588765CCA630DE0FE"/>
    <w:rsid w:val="00297C80"/>
  </w:style>
  <w:style w:type="paragraph" w:customStyle="1" w:styleId="C1AEDEA7EA18488D85AE2228B32B6C5E">
    <w:name w:val="C1AEDEA7EA18488D85AE2228B32B6C5E"/>
    <w:rsid w:val="00297C80"/>
  </w:style>
  <w:style w:type="paragraph" w:customStyle="1" w:styleId="CEA501F406994D7E8463A61424FA61EF">
    <w:name w:val="CEA501F406994D7E8463A61424FA61EF"/>
    <w:rsid w:val="00297C80"/>
  </w:style>
  <w:style w:type="paragraph" w:customStyle="1" w:styleId="2A7909A8E5E24C2CA9E6AB0B7BA8D596">
    <w:name w:val="2A7909A8E5E24C2CA9E6AB0B7BA8D596"/>
    <w:rsid w:val="00297C80"/>
  </w:style>
  <w:style w:type="paragraph" w:customStyle="1" w:styleId="2804FAD71C8C4A75AB4E7EEAB17F9DAA">
    <w:name w:val="2804FAD71C8C4A75AB4E7EEAB17F9DAA"/>
    <w:rsid w:val="00297C80"/>
  </w:style>
  <w:style w:type="paragraph" w:customStyle="1" w:styleId="54098A45DDAF4C1CB5109DFF5DFD2923">
    <w:name w:val="54098A45DDAF4C1CB5109DFF5DFD2923"/>
    <w:rsid w:val="00297C80"/>
  </w:style>
  <w:style w:type="paragraph" w:customStyle="1" w:styleId="6781F84DD6694B64B5B79A0CD4A1943A1">
    <w:name w:val="6781F84DD6694B64B5B79A0CD4A1943A1"/>
    <w:rsid w:val="00297C80"/>
    <w:rPr>
      <w:rFonts w:ascii="Calibri" w:eastAsia="Calibri" w:hAnsi="Calibri" w:cs="Times New Roman"/>
      <w:lang w:eastAsia="en-US"/>
    </w:rPr>
  </w:style>
  <w:style w:type="paragraph" w:customStyle="1" w:styleId="1CEC93C7AB7B4C188441F2EFBD7589EF1">
    <w:name w:val="1CEC93C7AB7B4C188441F2EFBD7589EF1"/>
    <w:rsid w:val="00297C80"/>
    <w:rPr>
      <w:rFonts w:ascii="Calibri" w:eastAsia="Calibri" w:hAnsi="Calibri" w:cs="Times New Roman"/>
      <w:lang w:eastAsia="en-US"/>
    </w:rPr>
  </w:style>
  <w:style w:type="paragraph" w:customStyle="1" w:styleId="8A07A53349D040ECB673B3226EF792361">
    <w:name w:val="8A07A53349D040ECB673B3226EF792361"/>
    <w:rsid w:val="00297C80"/>
    <w:rPr>
      <w:rFonts w:ascii="Calibri" w:eastAsia="Calibri" w:hAnsi="Calibri" w:cs="Times New Roman"/>
      <w:lang w:eastAsia="en-US"/>
    </w:rPr>
  </w:style>
  <w:style w:type="paragraph" w:customStyle="1" w:styleId="4C7E75842359454CA367C578ABB5024F1">
    <w:name w:val="4C7E75842359454CA367C578ABB5024F1"/>
    <w:rsid w:val="00297C80"/>
    <w:rPr>
      <w:rFonts w:ascii="Calibri" w:eastAsia="Calibri" w:hAnsi="Calibri" w:cs="Times New Roman"/>
      <w:lang w:eastAsia="en-US"/>
    </w:rPr>
  </w:style>
  <w:style w:type="paragraph" w:customStyle="1" w:styleId="01589B9FEEDA4140950030084D8B412C1">
    <w:name w:val="01589B9FEEDA4140950030084D8B412C1"/>
    <w:rsid w:val="00297C80"/>
    <w:rPr>
      <w:rFonts w:ascii="Calibri" w:eastAsia="Calibri" w:hAnsi="Calibri" w:cs="Times New Roman"/>
      <w:lang w:eastAsia="en-US"/>
    </w:rPr>
  </w:style>
  <w:style w:type="paragraph" w:customStyle="1" w:styleId="740C056B22274227AC992141303464531">
    <w:name w:val="740C056B22274227AC992141303464531"/>
    <w:rsid w:val="00297C80"/>
    <w:rPr>
      <w:rFonts w:ascii="Calibri" w:eastAsia="Calibri" w:hAnsi="Calibri" w:cs="Times New Roman"/>
      <w:lang w:eastAsia="en-US"/>
    </w:rPr>
  </w:style>
  <w:style w:type="paragraph" w:customStyle="1" w:styleId="253E21AFF20543B588765CCA630DE0FE1">
    <w:name w:val="253E21AFF20543B588765CCA630DE0FE1"/>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1">
    <w:name w:val="C1AEDEA7EA18488D85AE2228B32B6C5E1"/>
    <w:rsid w:val="00297C80"/>
    <w:rPr>
      <w:rFonts w:ascii="Calibri" w:eastAsia="Calibri" w:hAnsi="Calibri" w:cs="Times New Roman"/>
      <w:lang w:eastAsia="en-US"/>
    </w:rPr>
  </w:style>
  <w:style w:type="paragraph" w:customStyle="1" w:styleId="CEA501F406994D7E8463A61424FA61EF1">
    <w:name w:val="CEA501F406994D7E8463A61424FA61EF1"/>
    <w:rsid w:val="00297C80"/>
    <w:rPr>
      <w:rFonts w:ascii="Calibri" w:eastAsia="Calibri" w:hAnsi="Calibri" w:cs="Times New Roman"/>
      <w:lang w:eastAsia="en-US"/>
    </w:rPr>
  </w:style>
  <w:style w:type="paragraph" w:customStyle="1" w:styleId="D78421D4BE8D444BA9BF1D77DF61761E">
    <w:name w:val="D78421D4BE8D444BA9BF1D77DF61761E"/>
    <w:rsid w:val="00297C80"/>
  </w:style>
  <w:style w:type="paragraph" w:customStyle="1" w:styleId="A02D20B955FC44BCB35058320D5E41AB">
    <w:name w:val="A02D20B955FC44BCB35058320D5E41AB"/>
    <w:rsid w:val="00297C80"/>
  </w:style>
  <w:style w:type="paragraph" w:customStyle="1" w:styleId="B6ED677480F749FBBF59583ADC9E786B">
    <w:name w:val="B6ED677480F749FBBF59583ADC9E786B"/>
    <w:rsid w:val="00297C80"/>
  </w:style>
  <w:style w:type="paragraph" w:customStyle="1" w:styleId="EFE7BBDB854B4020AC23897094D69C63">
    <w:name w:val="EFE7BBDB854B4020AC23897094D69C63"/>
    <w:rsid w:val="00297C80"/>
  </w:style>
  <w:style w:type="paragraph" w:customStyle="1" w:styleId="902658009D5349AFB51584FDDCB55001">
    <w:name w:val="902658009D5349AFB51584FDDCB55001"/>
    <w:rsid w:val="00297C80"/>
  </w:style>
  <w:style w:type="paragraph" w:customStyle="1" w:styleId="2F341384FAAA4EBAAF27A2F7BEF3E1FE">
    <w:name w:val="2F341384FAAA4EBAAF27A2F7BEF3E1FE"/>
    <w:rsid w:val="00297C80"/>
  </w:style>
  <w:style w:type="paragraph" w:customStyle="1" w:styleId="6781F84DD6694B64B5B79A0CD4A1943A2">
    <w:name w:val="6781F84DD6694B64B5B79A0CD4A1943A2"/>
    <w:rsid w:val="00297C80"/>
    <w:rPr>
      <w:rFonts w:ascii="Calibri" w:eastAsia="Calibri" w:hAnsi="Calibri" w:cs="Times New Roman"/>
      <w:lang w:eastAsia="en-US"/>
    </w:rPr>
  </w:style>
  <w:style w:type="paragraph" w:customStyle="1" w:styleId="1CEC93C7AB7B4C188441F2EFBD7589EF2">
    <w:name w:val="1CEC93C7AB7B4C188441F2EFBD7589EF2"/>
    <w:rsid w:val="00297C80"/>
    <w:rPr>
      <w:rFonts w:ascii="Calibri" w:eastAsia="Calibri" w:hAnsi="Calibri" w:cs="Times New Roman"/>
      <w:lang w:eastAsia="en-US"/>
    </w:rPr>
  </w:style>
  <w:style w:type="paragraph" w:customStyle="1" w:styleId="8A07A53349D040ECB673B3226EF792362">
    <w:name w:val="8A07A53349D040ECB673B3226EF792362"/>
    <w:rsid w:val="00297C80"/>
    <w:rPr>
      <w:rFonts w:ascii="Calibri" w:eastAsia="Calibri" w:hAnsi="Calibri" w:cs="Times New Roman"/>
      <w:lang w:eastAsia="en-US"/>
    </w:rPr>
  </w:style>
  <w:style w:type="paragraph" w:customStyle="1" w:styleId="4C7E75842359454CA367C578ABB5024F2">
    <w:name w:val="4C7E75842359454CA367C578ABB5024F2"/>
    <w:rsid w:val="00297C80"/>
    <w:rPr>
      <w:rFonts w:ascii="Calibri" w:eastAsia="Calibri" w:hAnsi="Calibri" w:cs="Times New Roman"/>
      <w:lang w:eastAsia="en-US"/>
    </w:rPr>
  </w:style>
  <w:style w:type="paragraph" w:customStyle="1" w:styleId="01589B9FEEDA4140950030084D8B412C2">
    <w:name w:val="01589B9FEEDA4140950030084D8B412C2"/>
    <w:rsid w:val="00297C80"/>
    <w:rPr>
      <w:rFonts w:ascii="Calibri" w:eastAsia="Calibri" w:hAnsi="Calibri" w:cs="Times New Roman"/>
      <w:lang w:eastAsia="en-US"/>
    </w:rPr>
  </w:style>
  <w:style w:type="paragraph" w:customStyle="1" w:styleId="740C056B22274227AC992141303464532">
    <w:name w:val="740C056B22274227AC992141303464532"/>
    <w:rsid w:val="00297C80"/>
    <w:rPr>
      <w:rFonts w:ascii="Calibri" w:eastAsia="Calibri" w:hAnsi="Calibri" w:cs="Times New Roman"/>
      <w:lang w:eastAsia="en-US"/>
    </w:rPr>
  </w:style>
  <w:style w:type="paragraph" w:customStyle="1" w:styleId="253E21AFF20543B588765CCA630DE0FE2">
    <w:name w:val="253E21AFF20543B588765CCA630DE0FE2"/>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2">
    <w:name w:val="C1AEDEA7EA18488D85AE2228B32B6C5E2"/>
    <w:rsid w:val="00297C80"/>
    <w:rPr>
      <w:rFonts w:ascii="Calibri" w:eastAsia="Calibri" w:hAnsi="Calibri" w:cs="Times New Roman"/>
      <w:lang w:eastAsia="en-US"/>
    </w:rPr>
  </w:style>
  <w:style w:type="paragraph" w:customStyle="1" w:styleId="CEA501F406994D7E8463A61424FA61EF2">
    <w:name w:val="CEA501F406994D7E8463A61424FA61EF2"/>
    <w:rsid w:val="00297C80"/>
    <w:rPr>
      <w:rFonts w:ascii="Calibri" w:eastAsia="Calibri" w:hAnsi="Calibri" w:cs="Times New Roman"/>
      <w:lang w:eastAsia="en-US"/>
    </w:rPr>
  </w:style>
  <w:style w:type="paragraph" w:customStyle="1" w:styleId="7BFF17F9B0044B0ABF698927047F5246">
    <w:name w:val="7BFF17F9B0044B0ABF698927047F5246"/>
    <w:rsid w:val="00297C80"/>
  </w:style>
  <w:style w:type="paragraph" w:customStyle="1" w:styleId="C4927A27EDEF419CA198F39E4589C1B1">
    <w:name w:val="C4927A27EDEF419CA198F39E4589C1B1"/>
    <w:rsid w:val="00297C80"/>
  </w:style>
  <w:style w:type="paragraph" w:customStyle="1" w:styleId="79927F9F4805423BAD58B34431DDA0AD">
    <w:name w:val="79927F9F4805423BAD58B34431DDA0AD"/>
    <w:rsid w:val="00297C80"/>
  </w:style>
  <w:style w:type="paragraph" w:customStyle="1" w:styleId="05C8EEDC54AB45A4BE28EF385390AF1F">
    <w:name w:val="05C8EEDC54AB45A4BE28EF385390AF1F"/>
    <w:rsid w:val="00297C80"/>
  </w:style>
  <w:style w:type="paragraph" w:customStyle="1" w:styleId="F8D783C6350E42AF9580C700AAD19ED5">
    <w:name w:val="F8D783C6350E42AF9580C700AAD19ED5"/>
    <w:rsid w:val="00297C80"/>
  </w:style>
  <w:style w:type="paragraph" w:customStyle="1" w:styleId="6781F84DD6694B64B5B79A0CD4A1943A3">
    <w:name w:val="6781F84DD6694B64B5B79A0CD4A1943A3"/>
    <w:rsid w:val="00297C80"/>
    <w:rPr>
      <w:rFonts w:ascii="Calibri" w:eastAsia="Calibri" w:hAnsi="Calibri" w:cs="Times New Roman"/>
      <w:lang w:eastAsia="en-US"/>
    </w:rPr>
  </w:style>
  <w:style w:type="paragraph" w:customStyle="1" w:styleId="1CEC93C7AB7B4C188441F2EFBD7589EF3">
    <w:name w:val="1CEC93C7AB7B4C188441F2EFBD7589EF3"/>
    <w:rsid w:val="00297C80"/>
    <w:rPr>
      <w:rFonts w:ascii="Calibri" w:eastAsia="Calibri" w:hAnsi="Calibri" w:cs="Times New Roman"/>
      <w:lang w:eastAsia="en-US"/>
    </w:rPr>
  </w:style>
  <w:style w:type="paragraph" w:customStyle="1" w:styleId="8A07A53349D040ECB673B3226EF792363">
    <w:name w:val="8A07A53349D040ECB673B3226EF792363"/>
    <w:rsid w:val="00297C80"/>
    <w:rPr>
      <w:rFonts w:ascii="Calibri" w:eastAsia="Calibri" w:hAnsi="Calibri" w:cs="Times New Roman"/>
      <w:lang w:eastAsia="en-US"/>
    </w:rPr>
  </w:style>
  <w:style w:type="paragraph" w:customStyle="1" w:styleId="4C7E75842359454CA367C578ABB5024F3">
    <w:name w:val="4C7E75842359454CA367C578ABB5024F3"/>
    <w:rsid w:val="00297C80"/>
    <w:rPr>
      <w:rFonts w:ascii="Calibri" w:eastAsia="Calibri" w:hAnsi="Calibri" w:cs="Times New Roman"/>
      <w:lang w:eastAsia="en-US"/>
    </w:rPr>
  </w:style>
  <w:style w:type="paragraph" w:customStyle="1" w:styleId="01589B9FEEDA4140950030084D8B412C3">
    <w:name w:val="01589B9FEEDA4140950030084D8B412C3"/>
    <w:rsid w:val="00297C80"/>
    <w:rPr>
      <w:rFonts w:ascii="Calibri" w:eastAsia="Calibri" w:hAnsi="Calibri" w:cs="Times New Roman"/>
      <w:lang w:eastAsia="en-US"/>
    </w:rPr>
  </w:style>
  <w:style w:type="paragraph" w:customStyle="1" w:styleId="740C056B22274227AC992141303464533">
    <w:name w:val="740C056B22274227AC992141303464533"/>
    <w:rsid w:val="00297C80"/>
    <w:rPr>
      <w:rFonts w:ascii="Calibri" w:eastAsia="Calibri" w:hAnsi="Calibri" w:cs="Times New Roman"/>
      <w:lang w:eastAsia="en-US"/>
    </w:rPr>
  </w:style>
  <w:style w:type="paragraph" w:customStyle="1" w:styleId="253E21AFF20543B588765CCA630DE0FE3">
    <w:name w:val="253E21AFF20543B588765CCA630DE0FE3"/>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3">
    <w:name w:val="C1AEDEA7EA18488D85AE2228B32B6C5E3"/>
    <w:rsid w:val="00297C80"/>
    <w:rPr>
      <w:rFonts w:ascii="Calibri" w:eastAsia="Calibri" w:hAnsi="Calibri" w:cs="Times New Roman"/>
      <w:lang w:eastAsia="en-US"/>
    </w:rPr>
  </w:style>
  <w:style w:type="paragraph" w:customStyle="1" w:styleId="CEA501F406994D7E8463A61424FA61EF3">
    <w:name w:val="CEA501F406994D7E8463A61424FA61EF3"/>
    <w:rsid w:val="00297C80"/>
    <w:rPr>
      <w:rFonts w:ascii="Calibri" w:eastAsia="Calibri" w:hAnsi="Calibri" w:cs="Times New Roman"/>
      <w:lang w:eastAsia="en-US"/>
    </w:rPr>
  </w:style>
  <w:style w:type="paragraph" w:customStyle="1" w:styleId="6781F84DD6694B64B5B79A0CD4A1943A4">
    <w:name w:val="6781F84DD6694B64B5B79A0CD4A1943A4"/>
    <w:rsid w:val="00297C80"/>
    <w:rPr>
      <w:rFonts w:ascii="Calibri" w:eastAsia="Calibri" w:hAnsi="Calibri" w:cs="Times New Roman"/>
      <w:lang w:eastAsia="en-US"/>
    </w:rPr>
  </w:style>
  <w:style w:type="paragraph" w:customStyle="1" w:styleId="1CEC93C7AB7B4C188441F2EFBD7589EF4">
    <w:name w:val="1CEC93C7AB7B4C188441F2EFBD7589EF4"/>
    <w:rsid w:val="00297C80"/>
    <w:rPr>
      <w:rFonts w:ascii="Calibri" w:eastAsia="Calibri" w:hAnsi="Calibri" w:cs="Times New Roman"/>
      <w:lang w:eastAsia="en-US"/>
    </w:rPr>
  </w:style>
  <w:style w:type="paragraph" w:customStyle="1" w:styleId="8A07A53349D040ECB673B3226EF792364">
    <w:name w:val="8A07A53349D040ECB673B3226EF792364"/>
    <w:rsid w:val="00297C80"/>
    <w:rPr>
      <w:rFonts w:ascii="Calibri" w:eastAsia="Calibri" w:hAnsi="Calibri" w:cs="Times New Roman"/>
      <w:lang w:eastAsia="en-US"/>
    </w:rPr>
  </w:style>
  <w:style w:type="paragraph" w:customStyle="1" w:styleId="4C7E75842359454CA367C578ABB5024F4">
    <w:name w:val="4C7E75842359454CA367C578ABB5024F4"/>
    <w:rsid w:val="00297C80"/>
    <w:rPr>
      <w:rFonts w:ascii="Calibri" w:eastAsia="Calibri" w:hAnsi="Calibri" w:cs="Times New Roman"/>
      <w:lang w:eastAsia="en-US"/>
    </w:rPr>
  </w:style>
  <w:style w:type="paragraph" w:customStyle="1" w:styleId="01589B9FEEDA4140950030084D8B412C4">
    <w:name w:val="01589B9FEEDA4140950030084D8B412C4"/>
    <w:rsid w:val="00297C80"/>
    <w:rPr>
      <w:rFonts w:ascii="Calibri" w:eastAsia="Calibri" w:hAnsi="Calibri" w:cs="Times New Roman"/>
      <w:lang w:eastAsia="en-US"/>
    </w:rPr>
  </w:style>
  <w:style w:type="paragraph" w:customStyle="1" w:styleId="740C056B22274227AC992141303464534">
    <w:name w:val="740C056B22274227AC992141303464534"/>
    <w:rsid w:val="00297C80"/>
    <w:rPr>
      <w:rFonts w:ascii="Calibri" w:eastAsia="Calibri" w:hAnsi="Calibri" w:cs="Times New Roman"/>
      <w:lang w:eastAsia="en-US"/>
    </w:rPr>
  </w:style>
  <w:style w:type="paragraph" w:customStyle="1" w:styleId="253E21AFF20543B588765CCA630DE0FE4">
    <w:name w:val="253E21AFF20543B588765CCA630DE0FE4"/>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4">
    <w:name w:val="C1AEDEA7EA18488D85AE2228B32B6C5E4"/>
    <w:rsid w:val="00297C80"/>
    <w:rPr>
      <w:rFonts w:ascii="Calibri" w:eastAsia="Calibri" w:hAnsi="Calibri" w:cs="Times New Roman"/>
      <w:lang w:eastAsia="en-US"/>
    </w:rPr>
  </w:style>
  <w:style w:type="paragraph" w:customStyle="1" w:styleId="CEA501F406994D7E8463A61424FA61EF4">
    <w:name w:val="CEA501F406994D7E8463A61424FA61EF4"/>
    <w:rsid w:val="00297C80"/>
    <w:rPr>
      <w:rFonts w:ascii="Calibri" w:eastAsia="Calibri" w:hAnsi="Calibri" w:cs="Times New Roman"/>
      <w:lang w:eastAsia="en-US"/>
    </w:rPr>
  </w:style>
  <w:style w:type="paragraph" w:customStyle="1" w:styleId="98E694E919A34E02A7D5724C17FAC0EF">
    <w:name w:val="98E694E919A34E02A7D5724C17FAC0EF"/>
    <w:rsid w:val="00297C80"/>
  </w:style>
  <w:style w:type="paragraph" w:customStyle="1" w:styleId="6781F84DD6694B64B5B79A0CD4A1943A5">
    <w:name w:val="6781F84DD6694B64B5B79A0CD4A1943A5"/>
    <w:rsid w:val="00297C80"/>
    <w:rPr>
      <w:rFonts w:ascii="Calibri" w:eastAsia="Calibri" w:hAnsi="Calibri" w:cs="Times New Roman"/>
      <w:lang w:eastAsia="en-US"/>
    </w:rPr>
  </w:style>
  <w:style w:type="paragraph" w:customStyle="1" w:styleId="1CEC93C7AB7B4C188441F2EFBD7589EF5">
    <w:name w:val="1CEC93C7AB7B4C188441F2EFBD7589EF5"/>
    <w:rsid w:val="00297C80"/>
    <w:rPr>
      <w:rFonts w:ascii="Calibri" w:eastAsia="Calibri" w:hAnsi="Calibri" w:cs="Times New Roman"/>
      <w:lang w:eastAsia="en-US"/>
    </w:rPr>
  </w:style>
  <w:style w:type="paragraph" w:customStyle="1" w:styleId="8A07A53349D040ECB673B3226EF792365">
    <w:name w:val="8A07A53349D040ECB673B3226EF792365"/>
    <w:rsid w:val="00297C80"/>
    <w:rPr>
      <w:rFonts w:ascii="Calibri" w:eastAsia="Calibri" w:hAnsi="Calibri" w:cs="Times New Roman"/>
      <w:lang w:eastAsia="en-US"/>
    </w:rPr>
  </w:style>
  <w:style w:type="paragraph" w:customStyle="1" w:styleId="4C7E75842359454CA367C578ABB5024F5">
    <w:name w:val="4C7E75842359454CA367C578ABB5024F5"/>
    <w:rsid w:val="00297C80"/>
    <w:rPr>
      <w:rFonts w:ascii="Calibri" w:eastAsia="Calibri" w:hAnsi="Calibri" w:cs="Times New Roman"/>
      <w:lang w:eastAsia="en-US"/>
    </w:rPr>
  </w:style>
  <w:style w:type="paragraph" w:customStyle="1" w:styleId="01589B9FEEDA4140950030084D8B412C5">
    <w:name w:val="01589B9FEEDA4140950030084D8B412C5"/>
    <w:rsid w:val="00297C80"/>
    <w:rPr>
      <w:rFonts w:ascii="Calibri" w:eastAsia="Calibri" w:hAnsi="Calibri" w:cs="Times New Roman"/>
      <w:lang w:eastAsia="en-US"/>
    </w:rPr>
  </w:style>
  <w:style w:type="paragraph" w:customStyle="1" w:styleId="740C056B22274227AC992141303464535">
    <w:name w:val="740C056B22274227AC992141303464535"/>
    <w:rsid w:val="00297C80"/>
    <w:rPr>
      <w:rFonts w:ascii="Calibri" w:eastAsia="Calibri" w:hAnsi="Calibri" w:cs="Times New Roman"/>
      <w:lang w:eastAsia="en-US"/>
    </w:rPr>
  </w:style>
  <w:style w:type="paragraph" w:customStyle="1" w:styleId="253E21AFF20543B588765CCA630DE0FE5">
    <w:name w:val="253E21AFF20543B588765CCA630DE0FE5"/>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5">
    <w:name w:val="C1AEDEA7EA18488D85AE2228B32B6C5E5"/>
    <w:rsid w:val="00297C80"/>
    <w:rPr>
      <w:rFonts w:ascii="Calibri" w:eastAsia="Calibri" w:hAnsi="Calibri" w:cs="Times New Roman"/>
      <w:lang w:eastAsia="en-US"/>
    </w:rPr>
  </w:style>
  <w:style w:type="paragraph" w:customStyle="1" w:styleId="CEA501F406994D7E8463A61424FA61EF5">
    <w:name w:val="CEA501F406994D7E8463A61424FA61EF5"/>
    <w:rsid w:val="00297C80"/>
    <w:rPr>
      <w:rFonts w:ascii="Calibri" w:eastAsia="Calibri" w:hAnsi="Calibri" w:cs="Times New Roman"/>
      <w:lang w:eastAsia="en-US"/>
    </w:rPr>
  </w:style>
  <w:style w:type="paragraph" w:customStyle="1" w:styleId="6781F84DD6694B64B5B79A0CD4A1943A6">
    <w:name w:val="6781F84DD6694B64B5B79A0CD4A1943A6"/>
    <w:rsid w:val="00297C80"/>
    <w:rPr>
      <w:rFonts w:ascii="Calibri" w:eastAsia="Calibri" w:hAnsi="Calibri" w:cs="Times New Roman"/>
      <w:lang w:eastAsia="en-US"/>
    </w:rPr>
  </w:style>
  <w:style w:type="paragraph" w:customStyle="1" w:styleId="1CEC93C7AB7B4C188441F2EFBD7589EF6">
    <w:name w:val="1CEC93C7AB7B4C188441F2EFBD7589EF6"/>
    <w:rsid w:val="00297C80"/>
    <w:rPr>
      <w:rFonts w:ascii="Calibri" w:eastAsia="Calibri" w:hAnsi="Calibri" w:cs="Times New Roman"/>
      <w:lang w:eastAsia="en-US"/>
    </w:rPr>
  </w:style>
  <w:style w:type="paragraph" w:customStyle="1" w:styleId="8A07A53349D040ECB673B3226EF792366">
    <w:name w:val="8A07A53349D040ECB673B3226EF792366"/>
    <w:rsid w:val="00297C80"/>
    <w:rPr>
      <w:rFonts w:ascii="Calibri" w:eastAsia="Calibri" w:hAnsi="Calibri" w:cs="Times New Roman"/>
      <w:lang w:eastAsia="en-US"/>
    </w:rPr>
  </w:style>
  <w:style w:type="paragraph" w:customStyle="1" w:styleId="4C7E75842359454CA367C578ABB5024F6">
    <w:name w:val="4C7E75842359454CA367C578ABB5024F6"/>
    <w:rsid w:val="00297C80"/>
    <w:rPr>
      <w:rFonts w:ascii="Calibri" w:eastAsia="Calibri" w:hAnsi="Calibri" w:cs="Times New Roman"/>
      <w:lang w:eastAsia="en-US"/>
    </w:rPr>
  </w:style>
  <w:style w:type="paragraph" w:customStyle="1" w:styleId="01589B9FEEDA4140950030084D8B412C6">
    <w:name w:val="01589B9FEEDA4140950030084D8B412C6"/>
    <w:rsid w:val="00297C80"/>
    <w:rPr>
      <w:rFonts w:ascii="Calibri" w:eastAsia="Calibri" w:hAnsi="Calibri" w:cs="Times New Roman"/>
      <w:lang w:eastAsia="en-US"/>
    </w:rPr>
  </w:style>
  <w:style w:type="paragraph" w:customStyle="1" w:styleId="740C056B22274227AC992141303464536">
    <w:name w:val="740C056B22274227AC992141303464536"/>
    <w:rsid w:val="00297C80"/>
    <w:rPr>
      <w:rFonts w:ascii="Calibri" w:eastAsia="Calibri" w:hAnsi="Calibri" w:cs="Times New Roman"/>
      <w:lang w:eastAsia="en-US"/>
    </w:rPr>
  </w:style>
  <w:style w:type="paragraph" w:customStyle="1" w:styleId="253E21AFF20543B588765CCA630DE0FE6">
    <w:name w:val="253E21AFF20543B588765CCA630DE0FE6"/>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6">
    <w:name w:val="C1AEDEA7EA18488D85AE2228B32B6C5E6"/>
    <w:rsid w:val="00297C80"/>
    <w:rPr>
      <w:rFonts w:ascii="Calibri" w:eastAsia="Calibri" w:hAnsi="Calibri" w:cs="Times New Roman"/>
      <w:lang w:eastAsia="en-US"/>
    </w:rPr>
  </w:style>
  <w:style w:type="paragraph" w:customStyle="1" w:styleId="CEA501F406994D7E8463A61424FA61EF6">
    <w:name w:val="CEA501F406994D7E8463A61424FA61EF6"/>
    <w:rsid w:val="00297C80"/>
    <w:rPr>
      <w:rFonts w:ascii="Calibri" w:eastAsia="Calibri" w:hAnsi="Calibri" w:cs="Times New Roman"/>
      <w:lang w:eastAsia="en-US"/>
    </w:rPr>
  </w:style>
  <w:style w:type="paragraph" w:customStyle="1" w:styleId="DBE8AA00F5CB4F56867AD09A20B957D8">
    <w:name w:val="DBE8AA00F5CB4F56867AD09A20B957D8"/>
    <w:rsid w:val="00297C80"/>
  </w:style>
  <w:style w:type="paragraph" w:customStyle="1" w:styleId="AEA71E8B7E2D4C43B695A078F6191575">
    <w:name w:val="AEA71E8B7E2D4C43B695A078F6191575"/>
    <w:rsid w:val="00297C80"/>
  </w:style>
  <w:style w:type="paragraph" w:customStyle="1" w:styleId="C3012743B49B4335884F0E13228DDC81">
    <w:name w:val="C3012743B49B4335884F0E13228DDC81"/>
    <w:rsid w:val="00297C80"/>
  </w:style>
  <w:style w:type="paragraph" w:customStyle="1" w:styleId="188634EE231045F4A9F329587615CC79">
    <w:name w:val="188634EE231045F4A9F329587615CC79"/>
    <w:rsid w:val="00297C80"/>
  </w:style>
  <w:style w:type="paragraph" w:customStyle="1" w:styleId="2112ADE5375C474B9CC55E83E282CB26">
    <w:name w:val="2112ADE5375C474B9CC55E83E282CB26"/>
    <w:rsid w:val="00297C80"/>
  </w:style>
  <w:style w:type="paragraph" w:customStyle="1" w:styleId="FB305758CE1A490F8B6D3FE5F7E75A0C">
    <w:name w:val="FB305758CE1A490F8B6D3FE5F7E75A0C"/>
    <w:rsid w:val="00297C80"/>
  </w:style>
  <w:style w:type="paragraph" w:customStyle="1" w:styleId="E8D2AD8F395943D8B801741CF7BD3503">
    <w:name w:val="E8D2AD8F395943D8B801741CF7BD3503"/>
    <w:rsid w:val="00297C80"/>
  </w:style>
  <w:style w:type="paragraph" w:customStyle="1" w:styleId="C7E15803391046278E10E27B4E9C5DDC">
    <w:name w:val="C7E15803391046278E10E27B4E9C5DDC"/>
    <w:rsid w:val="00297C80"/>
  </w:style>
  <w:style w:type="paragraph" w:customStyle="1" w:styleId="6781F84DD6694B64B5B79A0CD4A1943A7">
    <w:name w:val="6781F84DD6694B64B5B79A0CD4A1943A7"/>
    <w:rsid w:val="00297C80"/>
    <w:rPr>
      <w:rFonts w:ascii="Calibri" w:eastAsia="Calibri" w:hAnsi="Calibri" w:cs="Times New Roman"/>
      <w:lang w:eastAsia="en-US"/>
    </w:rPr>
  </w:style>
  <w:style w:type="paragraph" w:customStyle="1" w:styleId="1CEC93C7AB7B4C188441F2EFBD7589EF7">
    <w:name w:val="1CEC93C7AB7B4C188441F2EFBD7589EF7"/>
    <w:rsid w:val="00297C80"/>
    <w:rPr>
      <w:rFonts w:ascii="Calibri" w:eastAsia="Calibri" w:hAnsi="Calibri" w:cs="Times New Roman"/>
      <w:lang w:eastAsia="en-US"/>
    </w:rPr>
  </w:style>
  <w:style w:type="paragraph" w:customStyle="1" w:styleId="8A07A53349D040ECB673B3226EF792367">
    <w:name w:val="8A07A53349D040ECB673B3226EF792367"/>
    <w:rsid w:val="00297C80"/>
    <w:rPr>
      <w:rFonts w:ascii="Calibri" w:eastAsia="Calibri" w:hAnsi="Calibri" w:cs="Times New Roman"/>
      <w:lang w:eastAsia="en-US"/>
    </w:rPr>
  </w:style>
  <w:style w:type="paragraph" w:customStyle="1" w:styleId="4C7E75842359454CA367C578ABB5024F7">
    <w:name w:val="4C7E75842359454CA367C578ABB5024F7"/>
    <w:rsid w:val="00297C80"/>
    <w:rPr>
      <w:rFonts w:ascii="Calibri" w:eastAsia="Calibri" w:hAnsi="Calibri" w:cs="Times New Roman"/>
      <w:lang w:eastAsia="en-US"/>
    </w:rPr>
  </w:style>
  <w:style w:type="paragraph" w:customStyle="1" w:styleId="01589B9FEEDA4140950030084D8B412C7">
    <w:name w:val="01589B9FEEDA4140950030084D8B412C7"/>
    <w:rsid w:val="00297C80"/>
    <w:rPr>
      <w:rFonts w:ascii="Calibri" w:eastAsia="Calibri" w:hAnsi="Calibri" w:cs="Times New Roman"/>
      <w:lang w:eastAsia="en-US"/>
    </w:rPr>
  </w:style>
  <w:style w:type="paragraph" w:customStyle="1" w:styleId="740C056B22274227AC992141303464537">
    <w:name w:val="740C056B22274227AC992141303464537"/>
    <w:rsid w:val="00297C80"/>
    <w:rPr>
      <w:rFonts w:ascii="Calibri" w:eastAsia="Calibri" w:hAnsi="Calibri" w:cs="Times New Roman"/>
      <w:lang w:eastAsia="en-US"/>
    </w:rPr>
  </w:style>
  <w:style w:type="paragraph" w:customStyle="1" w:styleId="253E21AFF20543B588765CCA630DE0FE7">
    <w:name w:val="253E21AFF20543B588765CCA630DE0FE7"/>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7">
    <w:name w:val="C1AEDEA7EA18488D85AE2228B32B6C5E7"/>
    <w:rsid w:val="00297C80"/>
    <w:rPr>
      <w:rFonts w:ascii="Calibri" w:eastAsia="Calibri" w:hAnsi="Calibri" w:cs="Times New Roman"/>
      <w:lang w:eastAsia="en-US"/>
    </w:rPr>
  </w:style>
  <w:style w:type="paragraph" w:customStyle="1" w:styleId="CEA501F406994D7E8463A61424FA61EF7">
    <w:name w:val="CEA501F406994D7E8463A61424FA61EF7"/>
    <w:rsid w:val="00297C80"/>
    <w:rPr>
      <w:rFonts w:ascii="Calibri" w:eastAsia="Calibri" w:hAnsi="Calibri" w:cs="Times New Roman"/>
      <w:lang w:eastAsia="en-US"/>
    </w:rPr>
  </w:style>
  <w:style w:type="paragraph" w:customStyle="1" w:styleId="6781F84DD6694B64B5B79A0CD4A1943A8">
    <w:name w:val="6781F84DD6694B64B5B79A0CD4A1943A8"/>
    <w:rsid w:val="00297C80"/>
    <w:rPr>
      <w:rFonts w:ascii="Calibri" w:eastAsia="Calibri" w:hAnsi="Calibri" w:cs="Times New Roman"/>
      <w:lang w:eastAsia="en-US"/>
    </w:rPr>
  </w:style>
  <w:style w:type="paragraph" w:customStyle="1" w:styleId="1CEC93C7AB7B4C188441F2EFBD7589EF8">
    <w:name w:val="1CEC93C7AB7B4C188441F2EFBD7589EF8"/>
    <w:rsid w:val="00297C80"/>
    <w:rPr>
      <w:rFonts w:ascii="Calibri" w:eastAsia="Calibri" w:hAnsi="Calibri" w:cs="Times New Roman"/>
      <w:lang w:eastAsia="en-US"/>
    </w:rPr>
  </w:style>
  <w:style w:type="paragraph" w:customStyle="1" w:styleId="8A07A53349D040ECB673B3226EF792368">
    <w:name w:val="8A07A53349D040ECB673B3226EF792368"/>
    <w:rsid w:val="00297C80"/>
    <w:rPr>
      <w:rFonts w:ascii="Calibri" w:eastAsia="Calibri" w:hAnsi="Calibri" w:cs="Times New Roman"/>
      <w:lang w:eastAsia="en-US"/>
    </w:rPr>
  </w:style>
  <w:style w:type="paragraph" w:customStyle="1" w:styleId="4C7E75842359454CA367C578ABB5024F8">
    <w:name w:val="4C7E75842359454CA367C578ABB5024F8"/>
    <w:rsid w:val="00297C80"/>
    <w:rPr>
      <w:rFonts w:ascii="Calibri" w:eastAsia="Calibri" w:hAnsi="Calibri" w:cs="Times New Roman"/>
      <w:lang w:eastAsia="en-US"/>
    </w:rPr>
  </w:style>
  <w:style w:type="paragraph" w:customStyle="1" w:styleId="01589B9FEEDA4140950030084D8B412C8">
    <w:name w:val="01589B9FEEDA4140950030084D8B412C8"/>
    <w:rsid w:val="00297C80"/>
    <w:rPr>
      <w:rFonts w:ascii="Calibri" w:eastAsia="Calibri" w:hAnsi="Calibri" w:cs="Times New Roman"/>
      <w:lang w:eastAsia="en-US"/>
    </w:rPr>
  </w:style>
  <w:style w:type="paragraph" w:customStyle="1" w:styleId="740C056B22274227AC992141303464538">
    <w:name w:val="740C056B22274227AC992141303464538"/>
    <w:rsid w:val="00297C80"/>
    <w:rPr>
      <w:rFonts w:ascii="Calibri" w:eastAsia="Calibri" w:hAnsi="Calibri" w:cs="Times New Roman"/>
      <w:lang w:eastAsia="en-US"/>
    </w:rPr>
  </w:style>
  <w:style w:type="paragraph" w:customStyle="1" w:styleId="253E21AFF20543B588765CCA630DE0FE8">
    <w:name w:val="253E21AFF20543B588765CCA630DE0FE8"/>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8">
    <w:name w:val="C1AEDEA7EA18488D85AE2228B32B6C5E8"/>
    <w:rsid w:val="00297C80"/>
    <w:rPr>
      <w:rFonts w:ascii="Calibri" w:eastAsia="Calibri" w:hAnsi="Calibri" w:cs="Times New Roman"/>
      <w:lang w:eastAsia="en-US"/>
    </w:rPr>
  </w:style>
  <w:style w:type="paragraph" w:customStyle="1" w:styleId="CEA501F406994D7E8463A61424FA61EF8">
    <w:name w:val="CEA501F406994D7E8463A61424FA61EF8"/>
    <w:rsid w:val="00297C80"/>
    <w:rPr>
      <w:rFonts w:ascii="Calibri" w:eastAsia="Calibri" w:hAnsi="Calibri" w:cs="Times New Roman"/>
      <w:lang w:eastAsia="en-US"/>
    </w:rPr>
  </w:style>
  <w:style w:type="paragraph" w:customStyle="1" w:styleId="6781F84DD6694B64B5B79A0CD4A1943A9">
    <w:name w:val="6781F84DD6694B64B5B79A0CD4A1943A9"/>
    <w:rsid w:val="00297C80"/>
    <w:rPr>
      <w:rFonts w:ascii="Calibri" w:eastAsia="Calibri" w:hAnsi="Calibri" w:cs="Times New Roman"/>
      <w:lang w:eastAsia="en-US"/>
    </w:rPr>
  </w:style>
  <w:style w:type="paragraph" w:customStyle="1" w:styleId="1CEC93C7AB7B4C188441F2EFBD7589EF9">
    <w:name w:val="1CEC93C7AB7B4C188441F2EFBD7589EF9"/>
    <w:rsid w:val="00297C80"/>
    <w:rPr>
      <w:rFonts w:ascii="Calibri" w:eastAsia="Calibri" w:hAnsi="Calibri" w:cs="Times New Roman"/>
      <w:lang w:eastAsia="en-US"/>
    </w:rPr>
  </w:style>
  <w:style w:type="paragraph" w:customStyle="1" w:styleId="8A07A53349D040ECB673B3226EF792369">
    <w:name w:val="8A07A53349D040ECB673B3226EF792369"/>
    <w:rsid w:val="00297C80"/>
    <w:rPr>
      <w:rFonts w:ascii="Calibri" w:eastAsia="Calibri" w:hAnsi="Calibri" w:cs="Times New Roman"/>
      <w:lang w:eastAsia="en-US"/>
    </w:rPr>
  </w:style>
  <w:style w:type="paragraph" w:customStyle="1" w:styleId="4C7E75842359454CA367C578ABB5024F9">
    <w:name w:val="4C7E75842359454CA367C578ABB5024F9"/>
    <w:rsid w:val="00297C80"/>
    <w:rPr>
      <w:rFonts w:ascii="Calibri" w:eastAsia="Calibri" w:hAnsi="Calibri" w:cs="Times New Roman"/>
      <w:lang w:eastAsia="en-US"/>
    </w:rPr>
  </w:style>
  <w:style w:type="paragraph" w:customStyle="1" w:styleId="01589B9FEEDA4140950030084D8B412C9">
    <w:name w:val="01589B9FEEDA4140950030084D8B412C9"/>
    <w:rsid w:val="00297C80"/>
    <w:rPr>
      <w:rFonts w:ascii="Calibri" w:eastAsia="Calibri" w:hAnsi="Calibri" w:cs="Times New Roman"/>
      <w:lang w:eastAsia="en-US"/>
    </w:rPr>
  </w:style>
  <w:style w:type="paragraph" w:customStyle="1" w:styleId="740C056B22274227AC992141303464539">
    <w:name w:val="740C056B22274227AC992141303464539"/>
    <w:rsid w:val="00297C80"/>
    <w:rPr>
      <w:rFonts w:ascii="Calibri" w:eastAsia="Calibri" w:hAnsi="Calibri" w:cs="Times New Roman"/>
      <w:lang w:eastAsia="en-US"/>
    </w:rPr>
  </w:style>
  <w:style w:type="paragraph" w:customStyle="1" w:styleId="253E21AFF20543B588765CCA630DE0FE9">
    <w:name w:val="253E21AFF20543B588765CCA630DE0FE9"/>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1AEDEA7EA18488D85AE2228B32B6C5E9">
    <w:name w:val="C1AEDEA7EA18488D85AE2228B32B6C5E9"/>
    <w:rsid w:val="00297C80"/>
    <w:rPr>
      <w:rFonts w:ascii="Calibri" w:eastAsia="Calibri" w:hAnsi="Calibri" w:cs="Times New Roman"/>
      <w:lang w:eastAsia="en-US"/>
    </w:rPr>
  </w:style>
  <w:style w:type="paragraph" w:customStyle="1" w:styleId="CEA501F406994D7E8463A61424FA61EF9">
    <w:name w:val="CEA501F406994D7E8463A61424FA61EF9"/>
    <w:rsid w:val="00297C80"/>
    <w:rPr>
      <w:rFonts w:ascii="Calibri" w:eastAsia="Calibri" w:hAnsi="Calibri" w:cs="Times New Roman"/>
      <w:lang w:eastAsia="en-US"/>
    </w:rPr>
  </w:style>
  <w:style w:type="paragraph" w:customStyle="1" w:styleId="90207426AAB148BAB038D852D45DBB60">
    <w:name w:val="90207426AAB148BAB038D852D45DBB60"/>
    <w:rsid w:val="00297C80"/>
  </w:style>
  <w:style w:type="paragraph" w:customStyle="1" w:styleId="068C1EEFECE046CFAD792009515B6587">
    <w:name w:val="068C1EEFECE046CFAD792009515B6587"/>
    <w:rsid w:val="00297C80"/>
  </w:style>
  <w:style w:type="paragraph" w:customStyle="1" w:styleId="6781F84DD6694B64B5B79A0CD4A1943A10">
    <w:name w:val="6781F84DD6694B64B5B79A0CD4A1943A10"/>
    <w:rsid w:val="00297C80"/>
    <w:rPr>
      <w:rFonts w:ascii="Calibri" w:eastAsia="Calibri" w:hAnsi="Calibri" w:cs="Times New Roman"/>
      <w:lang w:eastAsia="en-US"/>
    </w:rPr>
  </w:style>
  <w:style w:type="paragraph" w:customStyle="1" w:styleId="1CEC93C7AB7B4C188441F2EFBD7589EF10">
    <w:name w:val="1CEC93C7AB7B4C188441F2EFBD7589EF10"/>
    <w:rsid w:val="00297C80"/>
    <w:rPr>
      <w:rFonts w:ascii="Calibri" w:eastAsia="Calibri" w:hAnsi="Calibri" w:cs="Times New Roman"/>
      <w:lang w:eastAsia="en-US"/>
    </w:rPr>
  </w:style>
  <w:style w:type="paragraph" w:customStyle="1" w:styleId="8A07A53349D040ECB673B3226EF7923610">
    <w:name w:val="8A07A53349D040ECB673B3226EF7923610"/>
    <w:rsid w:val="00297C80"/>
    <w:rPr>
      <w:rFonts w:ascii="Calibri" w:eastAsia="Calibri" w:hAnsi="Calibri" w:cs="Times New Roman"/>
      <w:lang w:eastAsia="en-US"/>
    </w:rPr>
  </w:style>
  <w:style w:type="paragraph" w:customStyle="1" w:styleId="4C7E75842359454CA367C578ABB5024F10">
    <w:name w:val="4C7E75842359454CA367C578ABB5024F10"/>
    <w:rsid w:val="00297C80"/>
    <w:rPr>
      <w:rFonts w:ascii="Calibri" w:eastAsia="Calibri" w:hAnsi="Calibri" w:cs="Times New Roman"/>
      <w:lang w:eastAsia="en-US"/>
    </w:rPr>
  </w:style>
  <w:style w:type="paragraph" w:customStyle="1" w:styleId="01589B9FEEDA4140950030084D8B412C10">
    <w:name w:val="01589B9FEEDA4140950030084D8B412C10"/>
    <w:rsid w:val="00297C80"/>
    <w:rPr>
      <w:rFonts w:ascii="Calibri" w:eastAsia="Calibri" w:hAnsi="Calibri" w:cs="Times New Roman"/>
      <w:lang w:eastAsia="en-US"/>
    </w:rPr>
  </w:style>
  <w:style w:type="paragraph" w:customStyle="1" w:styleId="740C056B22274227AC9921413034645310">
    <w:name w:val="740C056B22274227AC9921413034645310"/>
    <w:rsid w:val="00297C80"/>
    <w:rPr>
      <w:rFonts w:ascii="Calibri" w:eastAsia="Calibri" w:hAnsi="Calibri" w:cs="Times New Roman"/>
      <w:lang w:eastAsia="en-US"/>
    </w:rPr>
  </w:style>
  <w:style w:type="paragraph" w:customStyle="1" w:styleId="253E21AFF20543B588765CCA630DE0FE10">
    <w:name w:val="253E21AFF20543B588765CCA630DE0FE10"/>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0">
    <w:name w:val="CEA501F406994D7E8463A61424FA61EF10"/>
    <w:rsid w:val="00297C80"/>
    <w:rPr>
      <w:rFonts w:ascii="Calibri" w:eastAsia="Calibri" w:hAnsi="Calibri" w:cs="Times New Roman"/>
      <w:lang w:eastAsia="en-US"/>
    </w:rPr>
  </w:style>
  <w:style w:type="paragraph" w:customStyle="1" w:styleId="1ECB68B302BB44FDB3A52E22C933BDAF">
    <w:name w:val="1ECB68B302BB44FDB3A52E22C933BDAF"/>
    <w:rsid w:val="00297C80"/>
  </w:style>
  <w:style w:type="paragraph" w:customStyle="1" w:styleId="6781F84DD6694B64B5B79A0CD4A1943A11">
    <w:name w:val="6781F84DD6694B64B5B79A0CD4A1943A11"/>
    <w:rsid w:val="00297C80"/>
    <w:rPr>
      <w:rFonts w:ascii="Calibri" w:eastAsia="Calibri" w:hAnsi="Calibri" w:cs="Times New Roman"/>
      <w:lang w:eastAsia="en-US"/>
    </w:rPr>
  </w:style>
  <w:style w:type="paragraph" w:customStyle="1" w:styleId="1CEC93C7AB7B4C188441F2EFBD7589EF11">
    <w:name w:val="1CEC93C7AB7B4C188441F2EFBD7589EF11"/>
    <w:rsid w:val="00297C80"/>
    <w:rPr>
      <w:rFonts w:ascii="Calibri" w:eastAsia="Calibri" w:hAnsi="Calibri" w:cs="Times New Roman"/>
      <w:lang w:eastAsia="en-US"/>
    </w:rPr>
  </w:style>
  <w:style w:type="paragraph" w:customStyle="1" w:styleId="8A07A53349D040ECB673B3226EF7923611">
    <w:name w:val="8A07A53349D040ECB673B3226EF7923611"/>
    <w:rsid w:val="00297C80"/>
    <w:rPr>
      <w:rFonts w:ascii="Calibri" w:eastAsia="Calibri" w:hAnsi="Calibri" w:cs="Times New Roman"/>
      <w:lang w:eastAsia="en-US"/>
    </w:rPr>
  </w:style>
  <w:style w:type="paragraph" w:customStyle="1" w:styleId="4C7E75842359454CA367C578ABB5024F11">
    <w:name w:val="4C7E75842359454CA367C578ABB5024F11"/>
    <w:rsid w:val="00297C80"/>
    <w:rPr>
      <w:rFonts w:ascii="Calibri" w:eastAsia="Calibri" w:hAnsi="Calibri" w:cs="Times New Roman"/>
      <w:lang w:eastAsia="en-US"/>
    </w:rPr>
  </w:style>
  <w:style w:type="paragraph" w:customStyle="1" w:styleId="01589B9FEEDA4140950030084D8B412C11">
    <w:name w:val="01589B9FEEDA4140950030084D8B412C11"/>
    <w:rsid w:val="00297C80"/>
    <w:rPr>
      <w:rFonts w:ascii="Calibri" w:eastAsia="Calibri" w:hAnsi="Calibri" w:cs="Times New Roman"/>
      <w:lang w:eastAsia="en-US"/>
    </w:rPr>
  </w:style>
  <w:style w:type="paragraph" w:customStyle="1" w:styleId="740C056B22274227AC9921413034645311">
    <w:name w:val="740C056B22274227AC9921413034645311"/>
    <w:rsid w:val="00297C80"/>
    <w:rPr>
      <w:rFonts w:ascii="Calibri" w:eastAsia="Calibri" w:hAnsi="Calibri" w:cs="Times New Roman"/>
      <w:lang w:eastAsia="en-US"/>
    </w:rPr>
  </w:style>
  <w:style w:type="paragraph" w:customStyle="1" w:styleId="253E21AFF20543B588765CCA630DE0FE11">
    <w:name w:val="253E21AFF20543B588765CCA630DE0FE11"/>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1">
    <w:name w:val="CEA501F406994D7E8463A61424FA61EF11"/>
    <w:rsid w:val="00297C80"/>
    <w:rPr>
      <w:rFonts w:ascii="Calibri" w:eastAsia="Calibri" w:hAnsi="Calibri" w:cs="Times New Roman"/>
      <w:lang w:eastAsia="en-US"/>
    </w:rPr>
  </w:style>
  <w:style w:type="paragraph" w:customStyle="1" w:styleId="6781F84DD6694B64B5B79A0CD4A1943A12">
    <w:name w:val="6781F84DD6694B64B5B79A0CD4A1943A12"/>
    <w:rsid w:val="00297C80"/>
    <w:rPr>
      <w:rFonts w:ascii="Calibri" w:eastAsia="Calibri" w:hAnsi="Calibri" w:cs="Times New Roman"/>
      <w:lang w:eastAsia="en-US"/>
    </w:rPr>
  </w:style>
  <w:style w:type="paragraph" w:customStyle="1" w:styleId="1CEC93C7AB7B4C188441F2EFBD7589EF12">
    <w:name w:val="1CEC93C7AB7B4C188441F2EFBD7589EF12"/>
    <w:rsid w:val="00297C80"/>
    <w:rPr>
      <w:rFonts w:ascii="Calibri" w:eastAsia="Calibri" w:hAnsi="Calibri" w:cs="Times New Roman"/>
      <w:lang w:eastAsia="en-US"/>
    </w:rPr>
  </w:style>
  <w:style w:type="paragraph" w:customStyle="1" w:styleId="8A07A53349D040ECB673B3226EF7923612">
    <w:name w:val="8A07A53349D040ECB673B3226EF7923612"/>
    <w:rsid w:val="00297C80"/>
    <w:rPr>
      <w:rFonts w:ascii="Calibri" w:eastAsia="Calibri" w:hAnsi="Calibri" w:cs="Times New Roman"/>
      <w:lang w:eastAsia="en-US"/>
    </w:rPr>
  </w:style>
  <w:style w:type="paragraph" w:customStyle="1" w:styleId="4C7E75842359454CA367C578ABB5024F12">
    <w:name w:val="4C7E75842359454CA367C578ABB5024F12"/>
    <w:rsid w:val="00297C80"/>
    <w:rPr>
      <w:rFonts w:ascii="Calibri" w:eastAsia="Calibri" w:hAnsi="Calibri" w:cs="Times New Roman"/>
      <w:lang w:eastAsia="en-US"/>
    </w:rPr>
  </w:style>
  <w:style w:type="paragraph" w:customStyle="1" w:styleId="01589B9FEEDA4140950030084D8B412C12">
    <w:name w:val="01589B9FEEDA4140950030084D8B412C12"/>
    <w:rsid w:val="00297C80"/>
    <w:rPr>
      <w:rFonts w:ascii="Calibri" w:eastAsia="Calibri" w:hAnsi="Calibri" w:cs="Times New Roman"/>
      <w:lang w:eastAsia="en-US"/>
    </w:rPr>
  </w:style>
  <w:style w:type="paragraph" w:customStyle="1" w:styleId="740C056B22274227AC9921413034645312">
    <w:name w:val="740C056B22274227AC9921413034645312"/>
    <w:rsid w:val="00297C80"/>
    <w:rPr>
      <w:rFonts w:ascii="Calibri" w:eastAsia="Calibri" w:hAnsi="Calibri" w:cs="Times New Roman"/>
      <w:lang w:eastAsia="en-US"/>
    </w:rPr>
  </w:style>
  <w:style w:type="paragraph" w:customStyle="1" w:styleId="253E21AFF20543B588765CCA630DE0FE12">
    <w:name w:val="253E21AFF20543B588765CCA630DE0FE12"/>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2">
    <w:name w:val="CEA501F406994D7E8463A61424FA61EF12"/>
    <w:rsid w:val="00297C80"/>
    <w:rPr>
      <w:rFonts w:ascii="Calibri" w:eastAsia="Calibri" w:hAnsi="Calibri" w:cs="Times New Roman"/>
      <w:lang w:eastAsia="en-US"/>
    </w:rPr>
  </w:style>
  <w:style w:type="paragraph" w:customStyle="1" w:styleId="6781F84DD6694B64B5B79A0CD4A1943A13">
    <w:name w:val="6781F84DD6694B64B5B79A0CD4A1943A13"/>
    <w:rsid w:val="00297C80"/>
    <w:rPr>
      <w:rFonts w:ascii="Calibri" w:eastAsia="Calibri" w:hAnsi="Calibri" w:cs="Times New Roman"/>
      <w:lang w:eastAsia="en-US"/>
    </w:rPr>
  </w:style>
  <w:style w:type="paragraph" w:customStyle="1" w:styleId="1CEC93C7AB7B4C188441F2EFBD7589EF13">
    <w:name w:val="1CEC93C7AB7B4C188441F2EFBD7589EF13"/>
    <w:rsid w:val="00297C80"/>
    <w:rPr>
      <w:rFonts w:ascii="Calibri" w:eastAsia="Calibri" w:hAnsi="Calibri" w:cs="Times New Roman"/>
      <w:lang w:eastAsia="en-US"/>
    </w:rPr>
  </w:style>
  <w:style w:type="paragraph" w:customStyle="1" w:styleId="8A07A53349D040ECB673B3226EF7923613">
    <w:name w:val="8A07A53349D040ECB673B3226EF7923613"/>
    <w:rsid w:val="00297C80"/>
    <w:rPr>
      <w:rFonts w:ascii="Calibri" w:eastAsia="Calibri" w:hAnsi="Calibri" w:cs="Times New Roman"/>
      <w:lang w:eastAsia="en-US"/>
    </w:rPr>
  </w:style>
  <w:style w:type="paragraph" w:customStyle="1" w:styleId="4C7E75842359454CA367C578ABB5024F13">
    <w:name w:val="4C7E75842359454CA367C578ABB5024F13"/>
    <w:rsid w:val="00297C80"/>
    <w:rPr>
      <w:rFonts w:ascii="Calibri" w:eastAsia="Calibri" w:hAnsi="Calibri" w:cs="Times New Roman"/>
      <w:lang w:eastAsia="en-US"/>
    </w:rPr>
  </w:style>
  <w:style w:type="paragraph" w:customStyle="1" w:styleId="01589B9FEEDA4140950030084D8B412C13">
    <w:name w:val="01589B9FEEDA4140950030084D8B412C13"/>
    <w:rsid w:val="00297C80"/>
    <w:rPr>
      <w:rFonts w:ascii="Calibri" w:eastAsia="Calibri" w:hAnsi="Calibri" w:cs="Times New Roman"/>
      <w:lang w:eastAsia="en-US"/>
    </w:rPr>
  </w:style>
  <w:style w:type="paragraph" w:customStyle="1" w:styleId="740C056B22274227AC9921413034645313">
    <w:name w:val="740C056B22274227AC9921413034645313"/>
    <w:rsid w:val="00297C80"/>
    <w:rPr>
      <w:rFonts w:ascii="Calibri" w:eastAsia="Calibri" w:hAnsi="Calibri" w:cs="Times New Roman"/>
      <w:lang w:eastAsia="en-US"/>
    </w:rPr>
  </w:style>
  <w:style w:type="paragraph" w:customStyle="1" w:styleId="253E21AFF20543B588765CCA630DE0FE13">
    <w:name w:val="253E21AFF20543B588765CCA630DE0FE13"/>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3">
    <w:name w:val="CEA501F406994D7E8463A61424FA61EF13"/>
    <w:rsid w:val="00297C80"/>
    <w:rPr>
      <w:rFonts w:ascii="Calibri" w:eastAsia="Calibri" w:hAnsi="Calibri" w:cs="Times New Roman"/>
      <w:lang w:eastAsia="en-US"/>
    </w:rPr>
  </w:style>
  <w:style w:type="paragraph" w:customStyle="1" w:styleId="33CA1C3AEE754842912C51D4728A8C5E">
    <w:name w:val="33CA1C3AEE754842912C51D4728A8C5E"/>
    <w:rsid w:val="00297C80"/>
  </w:style>
  <w:style w:type="paragraph" w:customStyle="1" w:styleId="E91E14453C5B4749ADCA8E394D68F4D4">
    <w:name w:val="E91E14453C5B4749ADCA8E394D68F4D4"/>
    <w:rsid w:val="00297C80"/>
  </w:style>
  <w:style w:type="paragraph" w:customStyle="1" w:styleId="6781F84DD6694B64B5B79A0CD4A1943A14">
    <w:name w:val="6781F84DD6694B64B5B79A0CD4A1943A14"/>
    <w:rsid w:val="00297C80"/>
    <w:rPr>
      <w:rFonts w:ascii="Calibri" w:eastAsia="Calibri" w:hAnsi="Calibri" w:cs="Times New Roman"/>
      <w:lang w:eastAsia="en-US"/>
    </w:rPr>
  </w:style>
  <w:style w:type="paragraph" w:customStyle="1" w:styleId="1CEC93C7AB7B4C188441F2EFBD7589EF14">
    <w:name w:val="1CEC93C7AB7B4C188441F2EFBD7589EF14"/>
    <w:rsid w:val="00297C80"/>
    <w:rPr>
      <w:rFonts w:ascii="Calibri" w:eastAsia="Calibri" w:hAnsi="Calibri" w:cs="Times New Roman"/>
      <w:lang w:eastAsia="en-US"/>
    </w:rPr>
  </w:style>
  <w:style w:type="paragraph" w:customStyle="1" w:styleId="8A07A53349D040ECB673B3226EF7923614">
    <w:name w:val="8A07A53349D040ECB673B3226EF7923614"/>
    <w:rsid w:val="00297C80"/>
    <w:rPr>
      <w:rFonts w:ascii="Calibri" w:eastAsia="Calibri" w:hAnsi="Calibri" w:cs="Times New Roman"/>
      <w:lang w:eastAsia="en-US"/>
    </w:rPr>
  </w:style>
  <w:style w:type="paragraph" w:customStyle="1" w:styleId="4C7E75842359454CA367C578ABB5024F14">
    <w:name w:val="4C7E75842359454CA367C578ABB5024F14"/>
    <w:rsid w:val="00297C80"/>
    <w:rPr>
      <w:rFonts w:ascii="Calibri" w:eastAsia="Calibri" w:hAnsi="Calibri" w:cs="Times New Roman"/>
      <w:lang w:eastAsia="en-US"/>
    </w:rPr>
  </w:style>
  <w:style w:type="paragraph" w:customStyle="1" w:styleId="01589B9FEEDA4140950030084D8B412C14">
    <w:name w:val="01589B9FEEDA4140950030084D8B412C14"/>
    <w:rsid w:val="00297C80"/>
    <w:rPr>
      <w:rFonts w:ascii="Calibri" w:eastAsia="Calibri" w:hAnsi="Calibri" w:cs="Times New Roman"/>
      <w:lang w:eastAsia="en-US"/>
    </w:rPr>
  </w:style>
  <w:style w:type="paragraph" w:customStyle="1" w:styleId="740C056B22274227AC9921413034645314">
    <w:name w:val="740C056B22274227AC9921413034645314"/>
    <w:rsid w:val="00297C80"/>
    <w:rPr>
      <w:rFonts w:ascii="Calibri" w:eastAsia="Calibri" w:hAnsi="Calibri" w:cs="Times New Roman"/>
      <w:lang w:eastAsia="en-US"/>
    </w:rPr>
  </w:style>
  <w:style w:type="paragraph" w:customStyle="1" w:styleId="253E21AFF20543B588765CCA630DE0FE14">
    <w:name w:val="253E21AFF20543B588765CCA630DE0FE14"/>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4">
    <w:name w:val="CEA501F406994D7E8463A61424FA61EF14"/>
    <w:rsid w:val="00297C80"/>
    <w:rPr>
      <w:rFonts w:ascii="Calibri" w:eastAsia="Calibri" w:hAnsi="Calibri" w:cs="Times New Roman"/>
      <w:lang w:eastAsia="en-US"/>
    </w:rPr>
  </w:style>
  <w:style w:type="paragraph" w:customStyle="1" w:styleId="6781F84DD6694B64B5B79A0CD4A1943A15">
    <w:name w:val="6781F84DD6694B64B5B79A0CD4A1943A15"/>
    <w:rsid w:val="00297C80"/>
    <w:rPr>
      <w:rFonts w:ascii="Calibri" w:eastAsia="Calibri" w:hAnsi="Calibri" w:cs="Times New Roman"/>
      <w:lang w:eastAsia="en-US"/>
    </w:rPr>
  </w:style>
  <w:style w:type="paragraph" w:customStyle="1" w:styleId="1CEC93C7AB7B4C188441F2EFBD7589EF15">
    <w:name w:val="1CEC93C7AB7B4C188441F2EFBD7589EF15"/>
    <w:rsid w:val="00297C80"/>
    <w:rPr>
      <w:rFonts w:ascii="Calibri" w:eastAsia="Calibri" w:hAnsi="Calibri" w:cs="Times New Roman"/>
      <w:lang w:eastAsia="en-US"/>
    </w:rPr>
  </w:style>
  <w:style w:type="paragraph" w:customStyle="1" w:styleId="8A07A53349D040ECB673B3226EF7923615">
    <w:name w:val="8A07A53349D040ECB673B3226EF7923615"/>
    <w:rsid w:val="00297C80"/>
    <w:rPr>
      <w:rFonts w:ascii="Calibri" w:eastAsia="Calibri" w:hAnsi="Calibri" w:cs="Times New Roman"/>
      <w:lang w:eastAsia="en-US"/>
    </w:rPr>
  </w:style>
  <w:style w:type="paragraph" w:customStyle="1" w:styleId="4C7E75842359454CA367C578ABB5024F15">
    <w:name w:val="4C7E75842359454CA367C578ABB5024F15"/>
    <w:rsid w:val="00297C80"/>
    <w:rPr>
      <w:rFonts w:ascii="Calibri" w:eastAsia="Calibri" w:hAnsi="Calibri" w:cs="Times New Roman"/>
      <w:lang w:eastAsia="en-US"/>
    </w:rPr>
  </w:style>
  <w:style w:type="paragraph" w:customStyle="1" w:styleId="01589B9FEEDA4140950030084D8B412C15">
    <w:name w:val="01589B9FEEDA4140950030084D8B412C15"/>
    <w:rsid w:val="00297C80"/>
    <w:rPr>
      <w:rFonts w:ascii="Calibri" w:eastAsia="Calibri" w:hAnsi="Calibri" w:cs="Times New Roman"/>
      <w:lang w:eastAsia="en-US"/>
    </w:rPr>
  </w:style>
  <w:style w:type="paragraph" w:customStyle="1" w:styleId="740C056B22274227AC9921413034645315">
    <w:name w:val="740C056B22274227AC9921413034645315"/>
    <w:rsid w:val="00297C80"/>
    <w:rPr>
      <w:rFonts w:ascii="Calibri" w:eastAsia="Calibri" w:hAnsi="Calibri" w:cs="Times New Roman"/>
      <w:lang w:eastAsia="en-US"/>
    </w:rPr>
  </w:style>
  <w:style w:type="paragraph" w:customStyle="1" w:styleId="253E21AFF20543B588765CCA630DE0FE15">
    <w:name w:val="253E21AFF20543B588765CCA630DE0FE15"/>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5">
    <w:name w:val="CEA501F406994D7E8463A61424FA61EF15"/>
    <w:rsid w:val="00297C80"/>
    <w:rPr>
      <w:rFonts w:ascii="Calibri" w:eastAsia="Calibri" w:hAnsi="Calibri" w:cs="Times New Roman"/>
      <w:lang w:eastAsia="en-US"/>
    </w:rPr>
  </w:style>
  <w:style w:type="paragraph" w:customStyle="1" w:styleId="6781F84DD6694B64B5B79A0CD4A1943A16">
    <w:name w:val="6781F84DD6694B64B5B79A0CD4A1943A16"/>
    <w:rsid w:val="00297C80"/>
    <w:rPr>
      <w:rFonts w:ascii="Calibri" w:eastAsia="Calibri" w:hAnsi="Calibri" w:cs="Times New Roman"/>
      <w:lang w:eastAsia="en-US"/>
    </w:rPr>
  </w:style>
  <w:style w:type="paragraph" w:customStyle="1" w:styleId="1CEC93C7AB7B4C188441F2EFBD7589EF16">
    <w:name w:val="1CEC93C7AB7B4C188441F2EFBD7589EF16"/>
    <w:rsid w:val="00297C80"/>
    <w:rPr>
      <w:rFonts w:ascii="Calibri" w:eastAsia="Calibri" w:hAnsi="Calibri" w:cs="Times New Roman"/>
      <w:lang w:eastAsia="en-US"/>
    </w:rPr>
  </w:style>
  <w:style w:type="paragraph" w:customStyle="1" w:styleId="8A07A53349D040ECB673B3226EF7923616">
    <w:name w:val="8A07A53349D040ECB673B3226EF7923616"/>
    <w:rsid w:val="00297C80"/>
    <w:rPr>
      <w:rFonts w:ascii="Calibri" w:eastAsia="Calibri" w:hAnsi="Calibri" w:cs="Times New Roman"/>
      <w:lang w:eastAsia="en-US"/>
    </w:rPr>
  </w:style>
  <w:style w:type="paragraph" w:customStyle="1" w:styleId="4C7E75842359454CA367C578ABB5024F16">
    <w:name w:val="4C7E75842359454CA367C578ABB5024F16"/>
    <w:rsid w:val="00297C80"/>
    <w:rPr>
      <w:rFonts w:ascii="Calibri" w:eastAsia="Calibri" w:hAnsi="Calibri" w:cs="Times New Roman"/>
      <w:lang w:eastAsia="en-US"/>
    </w:rPr>
  </w:style>
  <w:style w:type="paragraph" w:customStyle="1" w:styleId="01589B9FEEDA4140950030084D8B412C16">
    <w:name w:val="01589B9FEEDA4140950030084D8B412C16"/>
    <w:rsid w:val="00297C80"/>
    <w:rPr>
      <w:rFonts w:ascii="Calibri" w:eastAsia="Calibri" w:hAnsi="Calibri" w:cs="Times New Roman"/>
      <w:lang w:eastAsia="en-US"/>
    </w:rPr>
  </w:style>
  <w:style w:type="paragraph" w:customStyle="1" w:styleId="740C056B22274227AC9921413034645316">
    <w:name w:val="740C056B22274227AC9921413034645316"/>
    <w:rsid w:val="00297C80"/>
    <w:rPr>
      <w:rFonts w:ascii="Calibri" w:eastAsia="Calibri" w:hAnsi="Calibri" w:cs="Times New Roman"/>
      <w:lang w:eastAsia="en-US"/>
    </w:rPr>
  </w:style>
  <w:style w:type="paragraph" w:customStyle="1" w:styleId="253E21AFF20543B588765CCA630DE0FE16">
    <w:name w:val="253E21AFF20543B588765CCA630DE0FE16"/>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6">
    <w:name w:val="CEA501F406994D7E8463A61424FA61EF16"/>
    <w:rsid w:val="00297C80"/>
    <w:rPr>
      <w:rFonts w:ascii="Calibri" w:eastAsia="Calibri" w:hAnsi="Calibri" w:cs="Times New Roman"/>
      <w:lang w:eastAsia="en-US"/>
    </w:rPr>
  </w:style>
  <w:style w:type="paragraph" w:customStyle="1" w:styleId="6781F84DD6694B64B5B79A0CD4A1943A17">
    <w:name w:val="6781F84DD6694B64B5B79A0CD4A1943A17"/>
    <w:rsid w:val="00297C80"/>
    <w:rPr>
      <w:rFonts w:ascii="Calibri" w:eastAsia="Calibri" w:hAnsi="Calibri" w:cs="Times New Roman"/>
      <w:lang w:eastAsia="en-US"/>
    </w:rPr>
  </w:style>
  <w:style w:type="paragraph" w:customStyle="1" w:styleId="1CEC93C7AB7B4C188441F2EFBD7589EF17">
    <w:name w:val="1CEC93C7AB7B4C188441F2EFBD7589EF17"/>
    <w:rsid w:val="00297C80"/>
    <w:rPr>
      <w:rFonts w:ascii="Calibri" w:eastAsia="Calibri" w:hAnsi="Calibri" w:cs="Times New Roman"/>
      <w:lang w:eastAsia="en-US"/>
    </w:rPr>
  </w:style>
  <w:style w:type="paragraph" w:customStyle="1" w:styleId="8A07A53349D040ECB673B3226EF7923617">
    <w:name w:val="8A07A53349D040ECB673B3226EF7923617"/>
    <w:rsid w:val="00297C80"/>
    <w:rPr>
      <w:rFonts w:ascii="Calibri" w:eastAsia="Calibri" w:hAnsi="Calibri" w:cs="Times New Roman"/>
      <w:lang w:eastAsia="en-US"/>
    </w:rPr>
  </w:style>
  <w:style w:type="paragraph" w:customStyle="1" w:styleId="4C7E75842359454CA367C578ABB5024F17">
    <w:name w:val="4C7E75842359454CA367C578ABB5024F17"/>
    <w:rsid w:val="00297C80"/>
    <w:rPr>
      <w:rFonts w:ascii="Calibri" w:eastAsia="Calibri" w:hAnsi="Calibri" w:cs="Times New Roman"/>
      <w:lang w:eastAsia="en-US"/>
    </w:rPr>
  </w:style>
  <w:style w:type="paragraph" w:customStyle="1" w:styleId="01589B9FEEDA4140950030084D8B412C17">
    <w:name w:val="01589B9FEEDA4140950030084D8B412C17"/>
    <w:rsid w:val="00297C80"/>
    <w:rPr>
      <w:rFonts w:ascii="Calibri" w:eastAsia="Calibri" w:hAnsi="Calibri" w:cs="Times New Roman"/>
      <w:lang w:eastAsia="en-US"/>
    </w:rPr>
  </w:style>
  <w:style w:type="paragraph" w:customStyle="1" w:styleId="740C056B22274227AC9921413034645317">
    <w:name w:val="740C056B22274227AC9921413034645317"/>
    <w:rsid w:val="00297C80"/>
    <w:rPr>
      <w:rFonts w:ascii="Calibri" w:eastAsia="Calibri" w:hAnsi="Calibri" w:cs="Times New Roman"/>
      <w:lang w:eastAsia="en-US"/>
    </w:rPr>
  </w:style>
  <w:style w:type="paragraph" w:customStyle="1" w:styleId="253E21AFF20543B588765CCA630DE0FE17">
    <w:name w:val="253E21AFF20543B588765CCA630DE0FE17"/>
    <w:rsid w:val="00297C80"/>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7">
    <w:name w:val="CEA501F406994D7E8463A61424FA61EF17"/>
    <w:rsid w:val="00297C80"/>
    <w:rPr>
      <w:rFonts w:ascii="Calibri" w:eastAsia="Calibri" w:hAnsi="Calibri" w:cs="Times New Roman"/>
      <w:lang w:eastAsia="en-US"/>
    </w:rPr>
  </w:style>
  <w:style w:type="paragraph" w:customStyle="1" w:styleId="3CC1B42C737E479D8C42289857F8D324">
    <w:name w:val="3CC1B42C737E479D8C42289857F8D324"/>
    <w:rsid w:val="00297C80"/>
  </w:style>
  <w:style w:type="paragraph" w:customStyle="1" w:styleId="FC7859D45D3047F0B9A70934F3534490">
    <w:name w:val="FC7859D45D3047F0B9A70934F3534490"/>
    <w:rsid w:val="00863776"/>
  </w:style>
  <w:style w:type="paragraph" w:customStyle="1" w:styleId="6781F84DD6694B64B5B79A0CD4A1943A18">
    <w:name w:val="6781F84DD6694B64B5B79A0CD4A1943A18"/>
    <w:rsid w:val="00CE5455"/>
    <w:rPr>
      <w:rFonts w:ascii="Calibri" w:eastAsia="Calibri" w:hAnsi="Calibri" w:cs="Times New Roman"/>
      <w:lang w:eastAsia="en-US"/>
    </w:rPr>
  </w:style>
  <w:style w:type="paragraph" w:customStyle="1" w:styleId="1CEC93C7AB7B4C188441F2EFBD7589EF18">
    <w:name w:val="1CEC93C7AB7B4C188441F2EFBD7589EF18"/>
    <w:rsid w:val="00CE5455"/>
    <w:rPr>
      <w:rFonts w:ascii="Calibri" w:eastAsia="Calibri" w:hAnsi="Calibri" w:cs="Times New Roman"/>
      <w:lang w:eastAsia="en-US"/>
    </w:rPr>
  </w:style>
  <w:style w:type="paragraph" w:customStyle="1" w:styleId="8A07A53349D040ECB673B3226EF7923618">
    <w:name w:val="8A07A53349D040ECB673B3226EF7923618"/>
    <w:rsid w:val="00CE5455"/>
    <w:rPr>
      <w:rFonts w:ascii="Calibri" w:eastAsia="Calibri" w:hAnsi="Calibri" w:cs="Times New Roman"/>
      <w:lang w:eastAsia="en-US"/>
    </w:rPr>
  </w:style>
  <w:style w:type="paragraph" w:customStyle="1" w:styleId="4C7E75842359454CA367C578ABB5024F18">
    <w:name w:val="4C7E75842359454CA367C578ABB5024F18"/>
    <w:rsid w:val="00CE5455"/>
    <w:rPr>
      <w:rFonts w:ascii="Calibri" w:eastAsia="Calibri" w:hAnsi="Calibri" w:cs="Times New Roman"/>
      <w:lang w:eastAsia="en-US"/>
    </w:rPr>
  </w:style>
  <w:style w:type="paragraph" w:customStyle="1" w:styleId="01589B9FEEDA4140950030084D8B412C18">
    <w:name w:val="01589B9FEEDA4140950030084D8B412C18"/>
    <w:rsid w:val="00CE5455"/>
    <w:rPr>
      <w:rFonts w:ascii="Calibri" w:eastAsia="Calibri" w:hAnsi="Calibri" w:cs="Times New Roman"/>
      <w:lang w:eastAsia="en-US"/>
    </w:rPr>
  </w:style>
  <w:style w:type="paragraph" w:customStyle="1" w:styleId="740C056B22274227AC9921413034645318">
    <w:name w:val="740C056B22274227AC9921413034645318"/>
    <w:rsid w:val="00CE5455"/>
    <w:rPr>
      <w:rFonts w:ascii="Calibri" w:eastAsia="Calibri" w:hAnsi="Calibri" w:cs="Times New Roman"/>
      <w:lang w:eastAsia="en-US"/>
    </w:rPr>
  </w:style>
  <w:style w:type="paragraph" w:customStyle="1" w:styleId="3CC1B42C737E479D8C42289857F8D3241">
    <w:name w:val="3CC1B42C737E479D8C42289857F8D3241"/>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8">
    <w:name w:val="CEA501F406994D7E8463A61424FA61EF18"/>
    <w:rsid w:val="00CE5455"/>
    <w:rPr>
      <w:rFonts w:ascii="Calibri" w:eastAsia="Calibri" w:hAnsi="Calibri" w:cs="Times New Roman"/>
      <w:lang w:eastAsia="en-US"/>
    </w:rPr>
  </w:style>
  <w:style w:type="paragraph" w:customStyle="1" w:styleId="6781F84DD6694B64B5B79A0CD4A1943A19">
    <w:name w:val="6781F84DD6694B64B5B79A0CD4A1943A19"/>
    <w:rsid w:val="00CE5455"/>
    <w:rPr>
      <w:rFonts w:ascii="Calibri" w:eastAsia="Calibri" w:hAnsi="Calibri" w:cs="Times New Roman"/>
      <w:lang w:eastAsia="en-US"/>
    </w:rPr>
  </w:style>
  <w:style w:type="paragraph" w:customStyle="1" w:styleId="1CEC93C7AB7B4C188441F2EFBD7589EF19">
    <w:name w:val="1CEC93C7AB7B4C188441F2EFBD7589EF19"/>
    <w:rsid w:val="00CE5455"/>
    <w:rPr>
      <w:rFonts w:ascii="Calibri" w:eastAsia="Calibri" w:hAnsi="Calibri" w:cs="Times New Roman"/>
      <w:lang w:eastAsia="en-US"/>
    </w:rPr>
  </w:style>
  <w:style w:type="paragraph" w:customStyle="1" w:styleId="8A07A53349D040ECB673B3226EF7923619">
    <w:name w:val="8A07A53349D040ECB673B3226EF7923619"/>
    <w:rsid w:val="00CE5455"/>
    <w:rPr>
      <w:rFonts w:ascii="Calibri" w:eastAsia="Calibri" w:hAnsi="Calibri" w:cs="Times New Roman"/>
      <w:lang w:eastAsia="en-US"/>
    </w:rPr>
  </w:style>
  <w:style w:type="paragraph" w:customStyle="1" w:styleId="4C7E75842359454CA367C578ABB5024F19">
    <w:name w:val="4C7E75842359454CA367C578ABB5024F19"/>
    <w:rsid w:val="00CE5455"/>
    <w:rPr>
      <w:rFonts w:ascii="Calibri" w:eastAsia="Calibri" w:hAnsi="Calibri" w:cs="Times New Roman"/>
      <w:lang w:eastAsia="en-US"/>
    </w:rPr>
  </w:style>
  <w:style w:type="paragraph" w:customStyle="1" w:styleId="01589B9FEEDA4140950030084D8B412C19">
    <w:name w:val="01589B9FEEDA4140950030084D8B412C19"/>
    <w:rsid w:val="00CE5455"/>
    <w:rPr>
      <w:rFonts w:ascii="Calibri" w:eastAsia="Calibri" w:hAnsi="Calibri" w:cs="Times New Roman"/>
      <w:lang w:eastAsia="en-US"/>
    </w:rPr>
  </w:style>
  <w:style w:type="paragraph" w:customStyle="1" w:styleId="740C056B22274227AC9921413034645319">
    <w:name w:val="740C056B22274227AC9921413034645319"/>
    <w:rsid w:val="00CE5455"/>
    <w:rPr>
      <w:rFonts w:ascii="Calibri" w:eastAsia="Calibri" w:hAnsi="Calibri" w:cs="Times New Roman"/>
      <w:lang w:eastAsia="en-US"/>
    </w:rPr>
  </w:style>
  <w:style w:type="paragraph" w:customStyle="1" w:styleId="3CC1B42C737E479D8C42289857F8D3242">
    <w:name w:val="3CC1B42C737E479D8C42289857F8D3242"/>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19">
    <w:name w:val="CEA501F406994D7E8463A61424FA61EF19"/>
    <w:rsid w:val="00CE5455"/>
    <w:rPr>
      <w:rFonts w:ascii="Calibri" w:eastAsia="Calibri" w:hAnsi="Calibri" w:cs="Times New Roman"/>
      <w:lang w:eastAsia="en-US"/>
    </w:rPr>
  </w:style>
  <w:style w:type="paragraph" w:customStyle="1" w:styleId="6781F84DD6694B64B5B79A0CD4A1943A20">
    <w:name w:val="6781F84DD6694B64B5B79A0CD4A1943A20"/>
    <w:rsid w:val="00CE5455"/>
    <w:rPr>
      <w:rFonts w:ascii="Calibri" w:eastAsia="Calibri" w:hAnsi="Calibri" w:cs="Times New Roman"/>
      <w:lang w:eastAsia="en-US"/>
    </w:rPr>
  </w:style>
  <w:style w:type="paragraph" w:customStyle="1" w:styleId="1CEC93C7AB7B4C188441F2EFBD7589EF20">
    <w:name w:val="1CEC93C7AB7B4C188441F2EFBD7589EF20"/>
    <w:rsid w:val="00CE5455"/>
    <w:rPr>
      <w:rFonts w:ascii="Calibri" w:eastAsia="Calibri" w:hAnsi="Calibri" w:cs="Times New Roman"/>
      <w:lang w:eastAsia="en-US"/>
    </w:rPr>
  </w:style>
  <w:style w:type="paragraph" w:customStyle="1" w:styleId="8A07A53349D040ECB673B3226EF7923620">
    <w:name w:val="8A07A53349D040ECB673B3226EF7923620"/>
    <w:rsid w:val="00CE5455"/>
    <w:rPr>
      <w:rFonts w:ascii="Calibri" w:eastAsia="Calibri" w:hAnsi="Calibri" w:cs="Times New Roman"/>
      <w:lang w:eastAsia="en-US"/>
    </w:rPr>
  </w:style>
  <w:style w:type="paragraph" w:customStyle="1" w:styleId="4C7E75842359454CA367C578ABB5024F20">
    <w:name w:val="4C7E75842359454CA367C578ABB5024F20"/>
    <w:rsid w:val="00CE5455"/>
    <w:rPr>
      <w:rFonts w:ascii="Calibri" w:eastAsia="Calibri" w:hAnsi="Calibri" w:cs="Times New Roman"/>
      <w:lang w:eastAsia="en-US"/>
    </w:rPr>
  </w:style>
  <w:style w:type="paragraph" w:customStyle="1" w:styleId="01589B9FEEDA4140950030084D8B412C20">
    <w:name w:val="01589B9FEEDA4140950030084D8B412C20"/>
    <w:rsid w:val="00CE5455"/>
    <w:rPr>
      <w:rFonts w:ascii="Calibri" w:eastAsia="Calibri" w:hAnsi="Calibri" w:cs="Times New Roman"/>
      <w:lang w:eastAsia="en-US"/>
    </w:rPr>
  </w:style>
  <w:style w:type="paragraph" w:customStyle="1" w:styleId="740C056B22274227AC9921413034645320">
    <w:name w:val="740C056B22274227AC9921413034645320"/>
    <w:rsid w:val="00CE5455"/>
    <w:rPr>
      <w:rFonts w:ascii="Calibri" w:eastAsia="Calibri" w:hAnsi="Calibri" w:cs="Times New Roman"/>
      <w:lang w:eastAsia="en-US"/>
    </w:rPr>
  </w:style>
  <w:style w:type="paragraph" w:customStyle="1" w:styleId="3CC1B42C737E479D8C42289857F8D3243">
    <w:name w:val="3CC1B42C737E479D8C42289857F8D3243"/>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0">
    <w:name w:val="CEA501F406994D7E8463A61424FA61EF20"/>
    <w:rsid w:val="00CE5455"/>
    <w:rPr>
      <w:rFonts w:ascii="Calibri" w:eastAsia="Calibri" w:hAnsi="Calibri" w:cs="Times New Roman"/>
      <w:lang w:eastAsia="en-US"/>
    </w:rPr>
  </w:style>
  <w:style w:type="paragraph" w:customStyle="1" w:styleId="6781F84DD6694B64B5B79A0CD4A1943A21">
    <w:name w:val="6781F84DD6694B64B5B79A0CD4A1943A21"/>
    <w:rsid w:val="00CE5455"/>
    <w:rPr>
      <w:rFonts w:ascii="Calibri" w:eastAsia="Calibri" w:hAnsi="Calibri" w:cs="Times New Roman"/>
      <w:lang w:eastAsia="en-US"/>
    </w:rPr>
  </w:style>
  <w:style w:type="paragraph" w:customStyle="1" w:styleId="1CEC93C7AB7B4C188441F2EFBD7589EF21">
    <w:name w:val="1CEC93C7AB7B4C188441F2EFBD7589EF21"/>
    <w:rsid w:val="00CE5455"/>
    <w:rPr>
      <w:rFonts w:ascii="Calibri" w:eastAsia="Calibri" w:hAnsi="Calibri" w:cs="Times New Roman"/>
      <w:lang w:eastAsia="en-US"/>
    </w:rPr>
  </w:style>
  <w:style w:type="paragraph" w:customStyle="1" w:styleId="8A07A53349D040ECB673B3226EF7923621">
    <w:name w:val="8A07A53349D040ECB673B3226EF7923621"/>
    <w:rsid w:val="00CE5455"/>
    <w:rPr>
      <w:rFonts w:ascii="Calibri" w:eastAsia="Calibri" w:hAnsi="Calibri" w:cs="Times New Roman"/>
      <w:lang w:eastAsia="en-US"/>
    </w:rPr>
  </w:style>
  <w:style w:type="paragraph" w:customStyle="1" w:styleId="4C7E75842359454CA367C578ABB5024F21">
    <w:name w:val="4C7E75842359454CA367C578ABB5024F21"/>
    <w:rsid w:val="00CE5455"/>
    <w:rPr>
      <w:rFonts w:ascii="Calibri" w:eastAsia="Calibri" w:hAnsi="Calibri" w:cs="Times New Roman"/>
      <w:lang w:eastAsia="en-US"/>
    </w:rPr>
  </w:style>
  <w:style w:type="paragraph" w:customStyle="1" w:styleId="01589B9FEEDA4140950030084D8B412C21">
    <w:name w:val="01589B9FEEDA4140950030084D8B412C21"/>
    <w:rsid w:val="00CE5455"/>
    <w:rPr>
      <w:rFonts w:ascii="Calibri" w:eastAsia="Calibri" w:hAnsi="Calibri" w:cs="Times New Roman"/>
      <w:lang w:eastAsia="en-US"/>
    </w:rPr>
  </w:style>
  <w:style w:type="paragraph" w:customStyle="1" w:styleId="740C056B22274227AC9921413034645321">
    <w:name w:val="740C056B22274227AC9921413034645321"/>
    <w:rsid w:val="00CE5455"/>
    <w:rPr>
      <w:rFonts w:ascii="Calibri" w:eastAsia="Calibri" w:hAnsi="Calibri" w:cs="Times New Roman"/>
      <w:lang w:eastAsia="en-US"/>
    </w:rPr>
  </w:style>
  <w:style w:type="paragraph" w:customStyle="1" w:styleId="3CC1B42C737E479D8C42289857F8D3244">
    <w:name w:val="3CC1B42C737E479D8C42289857F8D3244"/>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1">
    <w:name w:val="CEA501F406994D7E8463A61424FA61EF21"/>
    <w:rsid w:val="00CE5455"/>
    <w:rPr>
      <w:rFonts w:ascii="Calibri" w:eastAsia="Calibri" w:hAnsi="Calibri" w:cs="Times New Roman"/>
      <w:lang w:eastAsia="en-US"/>
    </w:rPr>
  </w:style>
  <w:style w:type="paragraph" w:customStyle="1" w:styleId="6781F84DD6694B64B5B79A0CD4A1943A22">
    <w:name w:val="6781F84DD6694B64B5B79A0CD4A1943A22"/>
    <w:rsid w:val="00CE5455"/>
    <w:rPr>
      <w:rFonts w:ascii="Calibri" w:eastAsia="Calibri" w:hAnsi="Calibri" w:cs="Times New Roman"/>
      <w:lang w:eastAsia="en-US"/>
    </w:rPr>
  </w:style>
  <w:style w:type="paragraph" w:customStyle="1" w:styleId="1CEC93C7AB7B4C188441F2EFBD7589EF22">
    <w:name w:val="1CEC93C7AB7B4C188441F2EFBD7589EF22"/>
    <w:rsid w:val="00CE5455"/>
    <w:rPr>
      <w:rFonts w:ascii="Calibri" w:eastAsia="Calibri" w:hAnsi="Calibri" w:cs="Times New Roman"/>
      <w:lang w:eastAsia="en-US"/>
    </w:rPr>
  </w:style>
  <w:style w:type="paragraph" w:customStyle="1" w:styleId="8A07A53349D040ECB673B3226EF7923622">
    <w:name w:val="8A07A53349D040ECB673B3226EF7923622"/>
    <w:rsid w:val="00CE5455"/>
    <w:rPr>
      <w:rFonts w:ascii="Calibri" w:eastAsia="Calibri" w:hAnsi="Calibri" w:cs="Times New Roman"/>
      <w:lang w:eastAsia="en-US"/>
    </w:rPr>
  </w:style>
  <w:style w:type="paragraph" w:customStyle="1" w:styleId="4C7E75842359454CA367C578ABB5024F22">
    <w:name w:val="4C7E75842359454CA367C578ABB5024F22"/>
    <w:rsid w:val="00CE5455"/>
    <w:rPr>
      <w:rFonts w:ascii="Calibri" w:eastAsia="Calibri" w:hAnsi="Calibri" w:cs="Times New Roman"/>
      <w:lang w:eastAsia="en-US"/>
    </w:rPr>
  </w:style>
  <w:style w:type="paragraph" w:customStyle="1" w:styleId="01589B9FEEDA4140950030084D8B412C22">
    <w:name w:val="01589B9FEEDA4140950030084D8B412C22"/>
    <w:rsid w:val="00CE5455"/>
    <w:rPr>
      <w:rFonts w:ascii="Calibri" w:eastAsia="Calibri" w:hAnsi="Calibri" w:cs="Times New Roman"/>
      <w:lang w:eastAsia="en-US"/>
    </w:rPr>
  </w:style>
  <w:style w:type="paragraph" w:customStyle="1" w:styleId="740C056B22274227AC9921413034645322">
    <w:name w:val="740C056B22274227AC9921413034645322"/>
    <w:rsid w:val="00CE5455"/>
    <w:rPr>
      <w:rFonts w:ascii="Calibri" w:eastAsia="Calibri" w:hAnsi="Calibri" w:cs="Times New Roman"/>
      <w:lang w:eastAsia="en-US"/>
    </w:rPr>
  </w:style>
  <w:style w:type="paragraph" w:customStyle="1" w:styleId="3CC1B42C737E479D8C42289857F8D3245">
    <w:name w:val="3CC1B42C737E479D8C42289857F8D3245"/>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2">
    <w:name w:val="CEA501F406994D7E8463A61424FA61EF22"/>
    <w:rsid w:val="00CE5455"/>
    <w:rPr>
      <w:rFonts w:ascii="Calibri" w:eastAsia="Calibri" w:hAnsi="Calibri" w:cs="Times New Roman"/>
      <w:lang w:eastAsia="en-US"/>
    </w:rPr>
  </w:style>
  <w:style w:type="paragraph" w:customStyle="1" w:styleId="985CEC10FA5A44D7919BABD33AE4689F">
    <w:name w:val="985CEC10FA5A44D7919BABD33AE4689F"/>
    <w:rsid w:val="00CE5455"/>
  </w:style>
  <w:style w:type="paragraph" w:customStyle="1" w:styleId="9D67164403B84DBEB53BEE6ED15A7942">
    <w:name w:val="9D67164403B84DBEB53BEE6ED15A7942"/>
    <w:rsid w:val="00CE5455"/>
  </w:style>
  <w:style w:type="paragraph" w:customStyle="1" w:styleId="9D67164403B84DBEB53BEE6ED15A79421">
    <w:name w:val="9D67164403B84DBEB53BEE6ED15A79421"/>
    <w:rsid w:val="00CE5455"/>
    <w:rPr>
      <w:rFonts w:ascii="Calibri" w:eastAsia="Calibri" w:hAnsi="Calibri" w:cs="Times New Roman"/>
      <w:lang w:eastAsia="en-US"/>
    </w:rPr>
  </w:style>
  <w:style w:type="paragraph" w:customStyle="1" w:styleId="6781F84DD6694B64B5B79A0CD4A1943A23">
    <w:name w:val="6781F84DD6694B64B5B79A0CD4A1943A23"/>
    <w:rsid w:val="00CE5455"/>
    <w:rPr>
      <w:rFonts w:ascii="Calibri" w:eastAsia="Calibri" w:hAnsi="Calibri" w:cs="Times New Roman"/>
      <w:lang w:eastAsia="en-US"/>
    </w:rPr>
  </w:style>
  <w:style w:type="paragraph" w:customStyle="1" w:styleId="1CEC93C7AB7B4C188441F2EFBD7589EF23">
    <w:name w:val="1CEC93C7AB7B4C188441F2EFBD7589EF23"/>
    <w:rsid w:val="00CE5455"/>
    <w:rPr>
      <w:rFonts w:ascii="Calibri" w:eastAsia="Calibri" w:hAnsi="Calibri" w:cs="Times New Roman"/>
      <w:lang w:eastAsia="en-US"/>
    </w:rPr>
  </w:style>
  <w:style w:type="paragraph" w:customStyle="1" w:styleId="8A07A53349D040ECB673B3226EF7923623">
    <w:name w:val="8A07A53349D040ECB673B3226EF7923623"/>
    <w:rsid w:val="00CE5455"/>
    <w:rPr>
      <w:rFonts w:ascii="Calibri" w:eastAsia="Calibri" w:hAnsi="Calibri" w:cs="Times New Roman"/>
      <w:lang w:eastAsia="en-US"/>
    </w:rPr>
  </w:style>
  <w:style w:type="paragraph" w:customStyle="1" w:styleId="4C7E75842359454CA367C578ABB5024F23">
    <w:name w:val="4C7E75842359454CA367C578ABB5024F23"/>
    <w:rsid w:val="00CE5455"/>
    <w:rPr>
      <w:rFonts w:ascii="Calibri" w:eastAsia="Calibri" w:hAnsi="Calibri" w:cs="Times New Roman"/>
      <w:lang w:eastAsia="en-US"/>
    </w:rPr>
  </w:style>
  <w:style w:type="paragraph" w:customStyle="1" w:styleId="01589B9FEEDA4140950030084D8B412C23">
    <w:name w:val="01589B9FEEDA4140950030084D8B412C23"/>
    <w:rsid w:val="00CE5455"/>
    <w:rPr>
      <w:rFonts w:ascii="Calibri" w:eastAsia="Calibri" w:hAnsi="Calibri" w:cs="Times New Roman"/>
      <w:lang w:eastAsia="en-US"/>
    </w:rPr>
  </w:style>
  <w:style w:type="paragraph" w:customStyle="1" w:styleId="740C056B22274227AC9921413034645323">
    <w:name w:val="740C056B22274227AC9921413034645323"/>
    <w:rsid w:val="00CE5455"/>
    <w:rPr>
      <w:rFonts w:ascii="Calibri" w:eastAsia="Calibri" w:hAnsi="Calibri" w:cs="Times New Roman"/>
      <w:lang w:eastAsia="en-US"/>
    </w:rPr>
  </w:style>
  <w:style w:type="paragraph" w:customStyle="1" w:styleId="3CC1B42C737E479D8C42289857F8D3246">
    <w:name w:val="3CC1B42C737E479D8C42289857F8D3246"/>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3">
    <w:name w:val="CEA501F406994D7E8463A61424FA61EF23"/>
    <w:rsid w:val="00CE5455"/>
    <w:rPr>
      <w:rFonts w:ascii="Calibri" w:eastAsia="Calibri" w:hAnsi="Calibri" w:cs="Times New Roman"/>
      <w:lang w:eastAsia="en-US"/>
    </w:rPr>
  </w:style>
  <w:style w:type="paragraph" w:customStyle="1" w:styleId="9D67164403B84DBEB53BEE6ED15A79422">
    <w:name w:val="9D67164403B84DBEB53BEE6ED15A79422"/>
    <w:rsid w:val="00CE5455"/>
    <w:rPr>
      <w:rFonts w:ascii="Calibri" w:eastAsia="Calibri" w:hAnsi="Calibri" w:cs="Times New Roman"/>
      <w:lang w:eastAsia="en-US"/>
    </w:rPr>
  </w:style>
  <w:style w:type="paragraph" w:customStyle="1" w:styleId="6781F84DD6694B64B5B79A0CD4A1943A24">
    <w:name w:val="6781F84DD6694B64B5B79A0CD4A1943A24"/>
    <w:rsid w:val="00CE5455"/>
    <w:rPr>
      <w:rFonts w:ascii="Calibri" w:eastAsia="Calibri" w:hAnsi="Calibri" w:cs="Times New Roman"/>
      <w:lang w:eastAsia="en-US"/>
    </w:rPr>
  </w:style>
  <w:style w:type="paragraph" w:customStyle="1" w:styleId="1CEC93C7AB7B4C188441F2EFBD7589EF24">
    <w:name w:val="1CEC93C7AB7B4C188441F2EFBD7589EF24"/>
    <w:rsid w:val="00CE5455"/>
    <w:rPr>
      <w:rFonts w:ascii="Calibri" w:eastAsia="Calibri" w:hAnsi="Calibri" w:cs="Times New Roman"/>
      <w:lang w:eastAsia="en-US"/>
    </w:rPr>
  </w:style>
  <w:style w:type="paragraph" w:customStyle="1" w:styleId="8A07A53349D040ECB673B3226EF7923624">
    <w:name w:val="8A07A53349D040ECB673B3226EF7923624"/>
    <w:rsid w:val="00CE5455"/>
    <w:rPr>
      <w:rFonts w:ascii="Calibri" w:eastAsia="Calibri" w:hAnsi="Calibri" w:cs="Times New Roman"/>
      <w:lang w:eastAsia="en-US"/>
    </w:rPr>
  </w:style>
  <w:style w:type="paragraph" w:customStyle="1" w:styleId="4C7E75842359454CA367C578ABB5024F24">
    <w:name w:val="4C7E75842359454CA367C578ABB5024F24"/>
    <w:rsid w:val="00CE5455"/>
    <w:rPr>
      <w:rFonts w:ascii="Calibri" w:eastAsia="Calibri" w:hAnsi="Calibri" w:cs="Times New Roman"/>
      <w:lang w:eastAsia="en-US"/>
    </w:rPr>
  </w:style>
  <w:style w:type="paragraph" w:customStyle="1" w:styleId="01589B9FEEDA4140950030084D8B412C24">
    <w:name w:val="01589B9FEEDA4140950030084D8B412C24"/>
    <w:rsid w:val="00CE5455"/>
    <w:rPr>
      <w:rFonts w:ascii="Calibri" w:eastAsia="Calibri" w:hAnsi="Calibri" w:cs="Times New Roman"/>
      <w:lang w:eastAsia="en-US"/>
    </w:rPr>
  </w:style>
  <w:style w:type="paragraph" w:customStyle="1" w:styleId="740C056B22274227AC9921413034645324">
    <w:name w:val="740C056B22274227AC9921413034645324"/>
    <w:rsid w:val="00CE5455"/>
    <w:rPr>
      <w:rFonts w:ascii="Calibri" w:eastAsia="Calibri" w:hAnsi="Calibri" w:cs="Times New Roman"/>
      <w:lang w:eastAsia="en-US"/>
    </w:rPr>
  </w:style>
  <w:style w:type="paragraph" w:customStyle="1" w:styleId="3CC1B42C737E479D8C42289857F8D3247">
    <w:name w:val="3CC1B42C737E479D8C42289857F8D3247"/>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4">
    <w:name w:val="CEA501F406994D7E8463A61424FA61EF24"/>
    <w:rsid w:val="00CE5455"/>
    <w:rPr>
      <w:rFonts w:ascii="Calibri" w:eastAsia="Calibri" w:hAnsi="Calibri" w:cs="Times New Roman"/>
      <w:lang w:eastAsia="en-US"/>
    </w:rPr>
  </w:style>
  <w:style w:type="paragraph" w:customStyle="1" w:styleId="4E7790CA3BE84240A320F9F7B501F892">
    <w:name w:val="4E7790CA3BE84240A320F9F7B501F892"/>
    <w:rsid w:val="00CE5455"/>
  </w:style>
  <w:style w:type="paragraph" w:customStyle="1" w:styleId="9D67164403B84DBEB53BEE6ED15A79423">
    <w:name w:val="9D67164403B84DBEB53BEE6ED15A79423"/>
    <w:rsid w:val="00CE5455"/>
    <w:rPr>
      <w:rFonts w:ascii="Calibri" w:eastAsia="Calibri" w:hAnsi="Calibri" w:cs="Times New Roman"/>
      <w:lang w:eastAsia="en-US"/>
    </w:rPr>
  </w:style>
  <w:style w:type="paragraph" w:customStyle="1" w:styleId="4E7790CA3BE84240A320F9F7B501F8921">
    <w:name w:val="4E7790CA3BE84240A320F9F7B501F8921"/>
    <w:rsid w:val="00CE5455"/>
    <w:rPr>
      <w:rFonts w:ascii="Calibri" w:eastAsia="Calibri" w:hAnsi="Calibri" w:cs="Times New Roman"/>
      <w:lang w:eastAsia="en-US"/>
    </w:rPr>
  </w:style>
  <w:style w:type="paragraph" w:customStyle="1" w:styleId="6781F84DD6694B64B5B79A0CD4A1943A25">
    <w:name w:val="6781F84DD6694B64B5B79A0CD4A1943A25"/>
    <w:rsid w:val="00CE5455"/>
    <w:rPr>
      <w:rFonts w:ascii="Calibri" w:eastAsia="Calibri" w:hAnsi="Calibri" w:cs="Times New Roman"/>
      <w:lang w:eastAsia="en-US"/>
    </w:rPr>
  </w:style>
  <w:style w:type="paragraph" w:customStyle="1" w:styleId="1CEC93C7AB7B4C188441F2EFBD7589EF25">
    <w:name w:val="1CEC93C7AB7B4C188441F2EFBD7589EF25"/>
    <w:rsid w:val="00CE5455"/>
    <w:rPr>
      <w:rFonts w:ascii="Calibri" w:eastAsia="Calibri" w:hAnsi="Calibri" w:cs="Times New Roman"/>
      <w:lang w:eastAsia="en-US"/>
    </w:rPr>
  </w:style>
  <w:style w:type="paragraph" w:customStyle="1" w:styleId="8A07A53349D040ECB673B3226EF7923625">
    <w:name w:val="8A07A53349D040ECB673B3226EF7923625"/>
    <w:rsid w:val="00CE5455"/>
    <w:rPr>
      <w:rFonts w:ascii="Calibri" w:eastAsia="Calibri" w:hAnsi="Calibri" w:cs="Times New Roman"/>
      <w:lang w:eastAsia="en-US"/>
    </w:rPr>
  </w:style>
  <w:style w:type="paragraph" w:customStyle="1" w:styleId="4C7E75842359454CA367C578ABB5024F25">
    <w:name w:val="4C7E75842359454CA367C578ABB5024F25"/>
    <w:rsid w:val="00CE5455"/>
    <w:rPr>
      <w:rFonts w:ascii="Calibri" w:eastAsia="Calibri" w:hAnsi="Calibri" w:cs="Times New Roman"/>
      <w:lang w:eastAsia="en-US"/>
    </w:rPr>
  </w:style>
  <w:style w:type="paragraph" w:customStyle="1" w:styleId="01589B9FEEDA4140950030084D8B412C25">
    <w:name w:val="01589B9FEEDA4140950030084D8B412C25"/>
    <w:rsid w:val="00CE5455"/>
    <w:rPr>
      <w:rFonts w:ascii="Calibri" w:eastAsia="Calibri" w:hAnsi="Calibri" w:cs="Times New Roman"/>
      <w:lang w:eastAsia="en-US"/>
    </w:rPr>
  </w:style>
  <w:style w:type="paragraph" w:customStyle="1" w:styleId="740C056B22274227AC9921413034645325">
    <w:name w:val="740C056B22274227AC9921413034645325"/>
    <w:rsid w:val="00CE5455"/>
    <w:rPr>
      <w:rFonts w:ascii="Calibri" w:eastAsia="Calibri" w:hAnsi="Calibri" w:cs="Times New Roman"/>
      <w:lang w:eastAsia="en-US"/>
    </w:rPr>
  </w:style>
  <w:style w:type="paragraph" w:customStyle="1" w:styleId="3CC1B42C737E479D8C42289857F8D3248">
    <w:name w:val="3CC1B42C737E479D8C42289857F8D3248"/>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5">
    <w:name w:val="CEA501F406994D7E8463A61424FA61EF25"/>
    <w:rsid w:val="00CE5455"/>
    <w:rPr>
      <w:rFonts w:ascii="Calibri" w:eastAsia="Calibri" w:hAnsi="Calibri" w:cs="Times New Roman"/>
      <w:lang w:eastAsia="en-US"/>
    </w:rPr>
  </w:style>
  <w:style w:type="paragraph" w:customStyle="1" w:styleId="9D67164403B84DBEB53BEE6ED15A79424">
    <w:name w:val="9D67164403B84DBEB53BEE6ED15A79424"/>
    <w:rsid w:val="00CE5455"/>
    <w:rPr>
      <w:rFonts w:ascii="Calibri" w:eastAsia="Calibri" w:hAnsi="Calibri" w:cs="Times New Roman"/>
      <w:lang w:eastAsia="en-US"/>
    </w:rPr>
  </w:style>
  <w:style w:type="paragraph" w:customStyle="1" w:styleId="4E7790CA3BE84240A320F9F7B501F8922">
    <w:name w:val="4E7790CA3BE84240A320F9F7B501F8922"/>
    <w:rsid w:val="00CE5455"/>
    <w:rPr>
      <w:rFonts w:ascii="Calibri" w:eastAsia="Calibri" w:hAnsi="Calibri" w:cs="Times New Roman"/>
      <w:lang w:eastAsia="en-US"/>
    </w:rPr>
  </w:style>
  <w:style w:type="paragraph" w:customStyle="1" w:styleId="6781F84DD6694B64B5B79A0CD4A1943A26">
    <w:name w:val="6781F84DD6694B64B5B79A0CD4A1943A26"/>
    <w:rsid w:val="00CE5455"/>
    <w:rPr>
      <w:rFonts w:ascii="Calibri" w:eastAsia="Calibri" w:hAnsi="Calibri" w:cs="Times New Roman"/>
      <w:lang w:eastAsia="en-US"/>
    </w:rPr>
  </w:style>
  <w:style w:type="paragraph" w:customStyle="1" w:styleId="1CEC93C7AB7B4C188441F2EFBD7589EF26">
    <w:name w:val="1CEC93C7AB7B4C188441F2EFBD7589EF26"/>
    <w:rsid w:val="00CE5455"/>
    <w:rPr>
      <w:rFonts w:ascii="Calibri" w:eastAsia="Calibri" w:hAnsi="Calibri" w:cs="Times New Roman"/>
      <w:lang w:eastAsia="en-US"/>
    </w:rPr>
  </w:style>
  <w:style w:type="paragraph" w:customStyle="1" w:styleId="8A07A53349D040ECB673B3226EF7923626">
    <w:name w:val="8A07A53349D040ECB673B3226EF7923626"/>
    <w:rsid w:val="00CE5455"/>
    <w:rPr>
      <w:rFonts w:ascii="Calibri" w:eastAsia="Calibri" w:hAnsi="Calibri" w:cs="Times New Roman"/>
      <w:lang w:eastAsia="en-US"/>
    </w:rPr>
  </w:style>
  <w:style w:type="paragraph" w:customStyle="1" w:styleId="4C7E75842359454CA367C578ABB5024F26">
    <w:name w:val="4C7E75842359454CA367C578ABB5024F26"/>
    <w:rsid w:val="00CE5455"/>
    <w:rPr>
      <w:rFonts w:ascii="Calibri" w:eastAsia="Calibri" w:hAnsi="Calibri" w:cs="Times New Roman"/>
      <w:lang w:eastAsia="en-US"/>
    </w:rPr>
  </w:style>
  <w:style w:type="paragraph" w:customStyle="1" w:styleId="01589B9FEEDA4140950030084D8B412C26">
    <w:name w:val="01589B9FEEDA4140950030084D8B412C26"/>
    <w:rsid w:val="00CE5455"/>
    <w:rPr>
      <w:rFonts w:ascii="Calibri" w:eastAsia="Calibri" w:hAnsi="Calibri" w:cs="Times New Roman"/>
      <w:lang w:eastAsia="en-US"/>
    </w:rPr>
  </w:style>
  <w:style w:type="paragraph" w:customStyle="1" w:styleId="740C056B22274227AC9921413034645326">
    <w:name w:val="740C056B22274227AC9921413034645326"/>
    <w:rsid w:val="00CE5455"/>
    <w:rPr>
      <w:rFonts w:ascii="Calibri" w:eastAsia="Calibri" w:hAnsi="Calibri" w:cs="Times New Roman"/>
      <w:lang w:eastAsia="en-US"/>
    </w:rPr>
  </w:style>
  <w:style w:type="paragraph" w:customStyle="1" w:styleId="3CC1B42C737E479D8C42289857F8D3249">
    <w:name w:val="3CC1B42C737E479D8C42289857F8D3249"/>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6">
    <w:name w:val="CEA501F406994D7E8463A61424FA61EF26"/>
    <w:rsid w:val="00CE5455"/>
    <w:rPr>
      <w:rFonts w:ascii="Calibri" w:eastAsia="Calibri" w:hAnsi="Calibri" w:cs="Times New Roman"/>
      <w:lang w:eastAsia="en-US"/>
    </w:rPr>
  </w:style>
  <w:style w:type="paragraph" w:customStyle="1" w:styleId="929E74D88B8C4F98A4638EBAB2BD536B">
    <w:name w:val="929E74D88B8C4F98A4638EBAB2BD536B"/>
    <w:rsid w:val="00CE5455"/>
  </w:style>
  <w:style w:type="paragraph" w:customStyle="1" w:styleId="111A438FAB4E43EB96F8C6F1A93C1FF2">
    <w:name w:val="111A438FAB4E43EB96F8C6F1A93C1FF2"/>
    <w:rsid w:val="00CE5455"/>
  </w:style>
  <w:style w:type="paragraph" w:customStyle="1" w:styleId="9D67164403B84DBEB53BEE6ED15A79425">
    <w:name w:val="9D67164403B84DBEB53BEE6ED15A79425"/>
    <w:rsid w:val="00CE5455"/>
    <w:rPr>
      <w:rFonts w:ascii="Calibri" w:eastAsia="Calibri" w:hAnsi="Calibri" w:cs="Times New Roman"/>
      <w:lang w:eastAsia="en-US"/>
    </w:rPr>
  </w:style>
  <w:style w:type="paragraph" w:customStyle="1" w:styleId="4E7790CA3BE84240A320F9F7B501F8923">
    <w:name w:val="4E7790CA3BE84240A320F9F7B501F8923"/>
    <w:rsid w:val="00CE5455"/>
    <w:rPr>
      <w:rFonts w:ascii="Calibri" w:eastAsia="Calibri" w:hAnsi="Calibri" w:cs="Times New Roman"/>
      <w:lang w:eastAsia="en-US"/>
    </w:rPr>
  </w:style>
  <w:style w:type="paragraph" w:customStyle="1" w:styleId="6781F84DD6694B64B5B79A0CD4A1943A27">
    <w:name w:val="6781F84DD6694B64B5B79A0CD4A1943A27"/>
    <w:rsid w:val="00CE5455"/>
    <w:rPr>
      <w:rFonts w:ascii="Calibri" w:eastAsia="Calibri" w:hAnsi="Calibri" w:cs="Times New Roman"/>
      <w:lang w:eastAsia="en-US"/>
    </w:rPr>
  </w:style>
  <w:style w:type="paragraph" w:customStyle="1" w:styleId="1CEC93C7AB7B4C188441F2EFBD7589EF27">
    <w:name w:val="1CEC93C7AB7B4C188441F2EFBD7589EF27"/>
    <w:rsid w:val="00CE5455"/>
    <w:rPr>
      <w:rFonts w:ascii="Calibri" w:eastAsia="Calibri" w:hAnsi="Calibri" w:cs="Times New Roman"/>
      <w:lang w:eastAsia="en-US"/>
    </w:rPr>
  </w:style>
  <w:style w:type="paragraph" w:customStyle="1" w:styleId="8A07A53349D040ECB673B3226EF7923627">
    <w:name w:val="8A07A53349D040ECB673B3226EF7923627"/>
    <w:rsid w:val="00CE5455"/>
    <w:rPr>
      <w:rFonts w:ascii="Calibri" w:eastAsia="Calibri" w:hAnsi="Calibri" w:cs="Times New Roman"/>
      <w:lang w:eastAsia="en-US"/>
    </w:rPr>
  </w:style>
  <w:style w:type="paragraph" w:customStyle="1" w:styleId="4C7E75842359454CA367C578ABB5024F27">
    <w:name w:val="4C7E75842359454CA367C578ABB5024F27"/>
    <w:rsid w:val="00CE5455"/>
    <w:rPr>
      <w:rFonts w:ascii="Calibri" w:eastAsia="Calibri" w:hAnsi="Calibri" w:cs="Times New Roman"/>
      <w:lang w:eastAsia="en-US"/>
    </w:rPr>
  </w:style>
  <w:style w:type="paragraph" w:customStyle="1" w:styleId="01589B9FEEDA4140950030084D8B412C27">
    <w:name w:val="01589B9FEEDA4140950030084D8B412C27"/>
    <w:rsid w:val="00CE5455"/>
    <w:rPr>
      <w:rFonts w:ascii="Calibri" w:eastAsia="Calibri" w:hAnsi="Calibri" w:cs="Times New Roman"/>
      <w:lang w:eastAsia="en-US"/>
    </w:rPr>
  </w:style>
  <w:style w:type="paragraph" w:customStyle="1" w:styleId="740C056B22274227AC9921413034645327">
    <w:name w:val="740C056B22274227AC9921413034645327"/>
    <w:rsid w:val="00CE5455"/>
    <w:rPr>
      <w:rFonts w:ascii="Calibri" w:eastAsia="Calibri" w:hAnsi="Calibri" w:cs="Times New Roman"/>
      <w:lang w:eastAsia="en-US"/>
    </w:rPr>
  </w:style>
  <w:style w:type="paragraph" w:customStyle="1" w:styleId="3CC1B42C737E479D8C42289857F8D32410">
    <w:name w:val="3CC1B42C737E479D8C42289857F8D32410"/>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111A438FAB4E43EB96F8C6F1A93C1FF21">
    <w:name w:val="111A438FAB4E43EB96F8C6F1A93C1FF21"/>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7">
    <w:name w:val="CEA501F406994D7E8463A61424FA61EF27"/>
    <w:rsid w:val="00CE5455"/>
    <w:rPr>
      <w:rFonts w:ascii="Calibri" w:eastAsia="Calibri" w:hAnsi="Calibri" w:cs="Times New Roman"/>
      <w:lang w:eastAsia="en-US"/>
    </w:rPr>
  </w:style>
  <w:style w:type="paragraph" w:customStyle="1" w:styleId="846699B360144142BBF8524822868CEC">
    <w:name w:val="846699B360144142BBF8524822868CEC"/>
    <w:rsid w:val="00CE5455"/>
  </w:style>
  <w:style w:type="paragraph" w:customStyle="1" w:styleId="9D67164403B84DBEB53BEE6ED15A79426">
    <w:name w:val="9D67164403B84DBEB53BEE6ED15A79426"/>
    <w:rsid w:val="00CE5455"/>
    <w:rPr>
      <w:rFonts w:ascii="Calibri" w:eastAsia="Calibri" w:hAnsi="Calibri" w:cs="Times New Roman"/>
      <w:lang w:eastAsia="en-US"/>
    </w:rPr>
  </w:style>
  <w:style w:type="paragraph" w:customStyle="1" w:styleId="4E7790CA3BE84240A320F9F7B501F8924">
    <w:name w:val="4E7790CA3BE84240A320F9F7B501F8924"/>
    <w:rsid w:val="00CE5455"/>
    <w:rPr>
      <w:rFonts w:ascii="Calibri" w:eastAsia="Calibri" w:hAnsi="Calibri" w:cs="Times New Roman"/>
      <w:lang w:eastAsia="en-US"/>
    </w:rPr>
  </w:style>
  <w:style w:type="paragraph" w:customStyle="1" w:styleId="6781F84DD6694B64B5B79A0CD4A1943A28">
    <w:name w:val="6781F84DD6694B64B5B79A0CD4A1943A28"/>
    <w:rsid w:val="00CE5455"/>
    <w:rPr>
      <w:rFonts w:ascii="Calibri" w:eastAsia="Calibri" w:hAnsi="Calibri" w:cs="Times New Roman"/>
      <w:lang w:eastAsia="en-US"/>
    </w:rPr>
  </w:style>
  <w:style w:type="paragraph" w:customStyle="1" w:styleId="1CEC93C7AB7B4C188441F2EFBD7589EF28">
    <w:name w:val="1CEC93C7AB7B4C188441F2EFBD7589EF28"/>
    <w:rsid w:val="00CE5455"/>
    <w:rPr>
      <w:rFonts w:ascii="Calibri" w:eastAsia="Calibri" w:hAnsi="Calibri" w:cs="Times New Roman"/>
      <w:lang w:eastAsia="en-US"/>
    </w:rPr>
  </w:style>
  <w:style w:type="paragraph" w:customStyle="1" w:styleId="8A07A53349D040ECB673B3226EF7923628">
    <w:name w:val="8A07A53349D040ECB673B3226EF7923628"/>
    <w:rsid w:val="00CE5455"/>
    <w:rPr>
      <w:rFonts w:ascii="Calibri" w:eastAsia="Calibri" w:hAnsi="Calibri" w:cs="Times New Roman"/>
      <w:lang w:eastAsia="en-US"/>
    </w:rPr>
  </w:style>
  <w:style w:type="paragraph" w:customStyle="1" w:styleId="4C7E75842359454CA367C578ABB5024F28">
    <w:name w:val="4C7E75842359454CA367C578ABB5024F28"/>
    <w:rsid w:val="00CE5455"/>
    <w:rPr>
      <w:rFonts w:ascii="Calibri" w:eastAsia="Calibri" w:hAnsi="Calibri" w:cs="Times New Roman"/>
      <w:lang w:eastAsia="en-US"/>
    </w:rPr>
  </w:style>
  <w:style w:type="paragraph" w:customStyle="1" w:styleId="01589B9FEEDA4140950030084D8B412C28">
    <w:name w:val="01589B9FEEDA4140950030084D8B412C28"/>
    <w:rsid w:val="00CE5455"/>
    <w:rPr>
      <w:rFonts w:ascii="Calibri" w:eastAsia="Calibri" w:hAnsi="Calibri" w:cs="Times New Roman"/>
      <w:lang w:eastAsia="en-US"/>
    </w:rPr>
  </w:style>
  <w:style w:type="paragraph" w:customStyle="1" w:styleId="740C056B22274227AC9921413034645328">
    <w:name w:val="740C056B22274227AC9921413034645328"/>
    <w:rsid w:val="00CE5455"/>
    <w:rPr>
      <w:rFonts w:ascii="Calibri" w:eastAsia="Calibri" w:hAnsi="Calibri" w:cs="Times New Roman"/>
      <w:lang w:eastAsia="en-US"/>
    </w:rPr>
  </w:style>
  <w:style w:type="paragraph" w:customStyle="1" w:styleId="846699B360144142BBF8524822868CEC1">
    <w:name w:val="846699B360144142BBF8524822868CEC1"/>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3CC1B42C737E479D8C42289857F8D32411">
    <w:name w:val="3CC1B42C737E479D8C42289857F8D32411"/>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8">
    <w:name w:val="CEA501F406994D7E8463A61424FA61EF28"/>
    <w:rsid w:val="00CE5455"/>
    <w:rPr>
      <w:rFonts w:ascii="Calibri" w:eastAsia="Calibri" w:hAnsi="Calibri" w:cs="Times New Roman"/>
      <w:lang w:eastAsia="en-US"/>
    </w:rPr>
  </w:style>
  <w:style w:type="paragraph" w:customStyle="1" w:styleId="9D67164403B84DBEB53BEE6ED15A79427">
    <w:name w:val="9D67164403B84DBEB53BEE6ED15A79427"/>
    <w:rsid w:val="00CE5455"/>
    <w:rPr>
      <w:rFonts w:ascii="Calibri" w:eastAsia="Calibri" w:hAnsi="Calibri" w:cs="Times New Roman"/>
      <w:lang w:eastAsia="en-US"/>
    </w:rPr>
  </w:style>
  <w:style w:type="paragraph" w:customStyle="1" w:styleId="4E7790CA3BE84240A320F9F7B501F8925">
    <w:name w:val="4E7790CA3BE84240A320F9F7B501F8925"/>
    <w:rsid w:val="00CE5455"/>
    <w:rPr>
      <w:rFonts w:ascii="Calibri" w:eastAsia="Calibri" w:hAnsi="Calibri" w:cs="Times New Roman"/>
      <w:lang w:eastAsia="en-US"/>
    </w:rPr>
  </w:style>
  <w:style w:type="paragraph" w:customStyle="1" w:styleId="6781F84DD6694B64B5B79A0CD4A1943A29">
    <w:name w:val="6781F84DD6694B64B5B79A0CD4A1943A29"/>
    <w:rsid w:val="00CE5455"/>
    <w:rPr>
      <w:rFonts w:ascii="Calibri" w:eastAsia="Calibri" w:hAnsi="Calibri" w:cs="Times New Roman"/>
      <w:lang w:eastAsia="en-US"/>
    </w:rPr>
  </w:style>
  <w:style w:type="paragraph" w:customStyle="1" w:styleId="1CEC93C7AB7B4C188441F2EFBD7589EF29">
    <w:name w:val="1CEC93C7AB7B4C188441F2EFBD7589EF29"/>
    <w:rsid w:val="00CE5455"/>
    <w:rPr>
      <w:rFonts w:ascii="Calibri" w:eastAsia="Calibri" w:hAnsi="Calibri" w:cs="Times New Roman"/>
      <w:lang w:eastAsia="en-US"/>
    </w:rPr>
  </w:style>
  <w:style w:type="paragraph" w:customStyle="1" w:styleId="8A07A53349D040ECB673B3226EF7923629">
    <w:name w:val="8A07A53349D040ECB673B3226EF7923629"/>
    <w:rsid w:val="00CE5455"/>
    <w:rPr>
      <w:rFonts w:ascii="Calibri" w:eastAsia="Calibri" w:hAnsi="Calibri" w:cs="Times New Roman"/>
      <w:lang w:eastAsia="en-US"/>
    </w:rPr>
  </w:style>
  <w:style w:type="paragraph" w:customStyle="1" w:styleId="4C7E75842359454CA367C578ABB5024F29">
    <w:name w:val="4C7E75842359454CA367C578ABB5024F29"/>
    <w:rsid w:val="00CE5455"/>
    <w:rPr>
      <w:rFonts w:ascii="Calibri" w:eastAsia="Calibri" w:hAnsi="Calibri" w:cs="Times New Roman"/>
      <w:lang w:eastAsia="en-US"/>
    </w:rPr>
  </w:style>
  <w:style w:type="paragraph" w:customStyle="1" w:styleId="01589B9FEEDA4140950030084D8B412C29">
    <w:name w:val="01589B9FEEDA4140950030084D8B412C29"/>
    <w:rsid w:val="00CE5455"/>
    <w:rPr>
      <w:rFonts w:ascii="Calibri" w:eastAsia="Calibri" w:hAnsi="Calibri" w:cs="Times New Roman"/>
      <w:lang w:eastAsia="en-US"/>
    </w:rPr>
  </w:style>
  <w:style w:type="paragraph" w:customStyle="1" w:styleId="740C056B22274227AC9921413034645329">
    <w:name w:val="740C056B22274227AC9921413034645329"/>
    <w:rsid w:val="00CE5455"/>
    <w:rPr>
      <w:rFonts w:ascii="Calibri" w:eastAsia="Calibri" w:hAnsi="Calibri" w:cs="Times New Roman"/>
      <w:lang w:eastAsia="en-US"/>
    </w:rPr>
  </w:style>
  <w:style w:type="paragraph" w:customStyle="1" w:styleId="846699B360144142BBF8524822868CEC2">
    <w:name w:val="846699B360144142BBF8524822868CEC2"/>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3CC1B42C737E479D8C42289857F8D32412">
    <w:name w:val="3CC1B42C737E479D8C42289857F8D32412"/>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29">
    <w:name w:val="CEA501F406994D7E8463A61424FA61EF29"/>
    <w:rsid w:val="00CE5455"/>
    <w:rPr>
      <w:rFonts w:ascii="Calibri" w:eastAsia="Calibri" w:hAnsi="Calibri" w:cs="Times New Roman"/>
      <w:lang w:eastAsia="en-US"/>
    </w:rPr>
  </w:style>
  <w:style w:type="paragraph" w:customStyle="1" w:styleId="9D67164403B84DBEB53BEE6ED15A79428">
    <w:name w:val="9D67164403B84DBEB53BEE6ED15A79428"/>
    <w:rsid w:val="00CE5455"/>
    <w:rPr>
      <w:rFonts w:ascii="Calibri" w:eastAsia="Calibri" w:hAnsi="Calibri" w:cs="Times New Roman"/>
      <w:lang w:eastAsia="en-US"/>
    </w:rPr>
  </w:style>
  <w:style w:type="paragraph" w:customStyle="1" w:styleId="4E7790CA3BE84240A320F9F7B501F8926">
    <w:name w:val="4E7790CA3BE84240A320F9F7B501F8926"/>
    <w:rsid w:val="00CE5455"/>
    <w:rPr>
      <w:rFonts w:ascii="Calibri" w:eastAsia="Calibri" w:hAnsi="Calibri" w:cs="Times New Roman"/>
      <w:lang w:eastAsia="en-US"/>
    </w:rPr>
  </w:style>
  <w:style w:type="paragraph" w:customStyle="1" w:styleId="6781F84DD6694B64B5B79A0CD4A1943A30">
    <w:name w:val="6781F84DD6694B64B5B79A0CD4A1943A30"/>
    <w:rsid w:val="00CE5455"/>
    <w:rPr>
      <w:rFonts w:ascii="Calibri" w:eastAsia="Calibri" w:hAnsi="Calibri" w:cs="Times New Roman"/>
      <w:lang w:eastAsia="en-US"/>
    </w:rPr>
  </w:style>
  <w:style w:type="paragraph" w:customStyle="1" w:styleId="1CEC93C7AB7B4C188441F2EFBD7589EF30">
    <w:name w:val="1CEC93C7AB7B4C188441F2EFBD7589EF30"/>
    <w:rsid w:val="00CE5455"/>
    <w:rPr>
      <w:rFonts w:ascii="Calibri" w:eastAsia="Calibri" w:hAnsi="Calibri" w:cs="Times New Roman"/>
      <w:lang w:eastAsia="en-US"/>
    </w:rPr>
  </w:style>
  <w:style w:type="paragraph" w:customStyle="1" w:styleId="8A07A53349D040ECB673B3226EF7923630">
    <w:name w:val="8A07A53349D040ECB673B3226EF7923630"/>
    <w:rsid w:val="00CE5455"/>
    <w:rPr>
      <w:rFonts w:ascii="Calibri" w:eastAsia="Calibri" w:hAnsi="Calibri" w:cs="Times New Roman"/>
      <w:lang w:eastAsia="en-US"/>
    </w:rPr>
  </w:style>
  <w:style w:type="paragraph" w:customStyle="1" w:styleId="4C7E75842359454CA367C578ABB5024F30">
    <w:name w:val="4C7E75842359454CA367C578ABB5024F30"/>
    <w:rsid w:val="00CE5455"/>
    <w:rPr>
      <w:rFonts w:ascii="Calibri" w:eastAsia="Calibri" w:hAnsi="Calibri" w:cs="Times New Roman"/>
      <w:lang w:eastAsia="en-US"/>
    </w:rPr>
  </w:style>
  <w:style w:type="paragraph" w:customStyle="1" w:styleId="01589B9FEEDA4140950030084D8B412C30">
    <w:name w:val="01589B9FEEDA4140950030084D8B412C30"/>
    <w:rsid w:val="00CE5455"/>
    <w:rPr>
      <w:rFonts w:ascii="Calibri" w:eastAsia="Calibri" w:hAnsi="Calibri" w:cs="Times New Roman"/>
      <w:lang w:eastAsia="en-US"/>
    </w:rPr>
  </w:style>
  <w:style w:type="paragraph" w:customStyle="1" w:styleId="740C056B22274227AC9921413034645330">
    <w:name w:val="740C056B22274227AC9921413034645330"/>
    <w:rsid w:val="00CE5455"/>
    <w:rPr>
      <w:rFonts w:ascii="Calibri" w:eastAsia="Calibri" w:hAnsi="Calibri" w:cs="Times New Roman"/>
      <w:lang w:eastAsia="en-US"/>
    </w:rPr>
  </w:style>
  <w:style w:type="paragraph" w:customStyle="1" w:styleId="846699B360144142BBF8524822868CEC3">
    <w:name w:val="846699B360144142BBF8524822868CEC3"/>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3CC1B42C737E479D8C42289857F8D32413">
    <w:name w:val="3CC1B42C737E479D8C42289857F8D32413"/>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30">
    <w:name w:val="CEA501F406994D7E8463A61424FA61EF30"/>
    <w:rsid w:val="00CE5455"/>
    <w:rPr>
      <w:rFonts w:ascii="Calibri" w:eastAsia="Calibri" w:hAnsi="Calibri" w:cs="Times New Roman"/>
      <w:lang w:eastAsia="en-US"/>
    </w:rPr>
  </w:style>
  <w:style w:type="paragraph" w:customStyle="1" w:styleId="9D67164403B84DBEB53BEE6ED15A79429">
    <w:name w:val="9D67164403B84DBEB53BEE6ED15A79429"/>
    <w:rsid w:val="00CE5455"/>
    <w:rPr>
      <w:rFonts w:ascii="Calibri" w:eastAsia="Calibri" w:hAnsi="Calibri" w:cs="Times New Roman"/>
      <w:lang w:eastAsia="en-US"/>
    </w:rPr>
  </w:style>
  <w:style w:type="paragraph" w:customStyle="1" w:styleId="4E7790CA3BE84240A320F9F7B501F8927">
    <w:name w:val="4E7790CA3BE84240A320F9F7B501F8927"/>
    <w:rsid w:val="00CE5455"/>
    <w:rPr>
      <w:rFonts w:ascii="Calibri" w:eastAsia="Calibri" w:hAnsi="Calibri" w:cs="Times New Roman"/>
      <w:lang w:eastAsia="en-US"/>
    </w:rPr>
  </w:style>
  <w:style w:type="paragraph" w:customStyle="1" w:styleId="6781F84DD6694B64B5B79A0CD4A1943A31">
    <w:name w:val="6781F84DD6694B64B5B79A0CD4A1943A31"/>
    <w:rsid w:val="00CE5455"/>
    <w:rPr>
      <w:rFonts w:ascii="Calibri" w:eastAsia="Calibri" w:hAnsi="Calibri" w:cs="Times New Roman"/>
      <w:lang w:eastAsia="en-US"/>
    </w:rPr>
  </w:style>
  <w:style w:type="paragraph" w:customStyle="1" w:styleId="1CEC93C7AB7B4C188441F2EFBD7589EF31">
    <w:name w:val="1CEC93C7AB7B4C188441F2EFBD7589EF31"/>
    <w:rsid w:val="00CE5455"/>
    <w:rPr>
      <w:rFonts w:ascii="Calibri" w:eastAsia="Calibri" w:hAnsi="Calibri" w:cs="Times New Roman"/>
      <w:lang w:eastAsia="en-US"/>
    </w:rPr>
  </w:style>
  <w:style w:type="paragraph" w:customStyle="1" w:styleId="8A07A53349D040ECB673B3226EF7923631">
    <w:name w:val="8A07A53349D040ECB673B3226EF7923631"/>
    <w:rsid w:val="00CE5455"/>
    <w:rPr>
      <w:rFonts w:ascii="Calibri" w:eastAsia="Calibri" w:hAnsi="Calibri" w:cs="Times New Roman"/>
      <w:lang w:eastAsia="en-US"/>
    </w:rPr>
  </w:style>
  <w:style w:type="paragraph" w:customStyle="1" w:styleId="4C7E75842359454CA367C578ABB5024F31">
    <w:name w:val="4C7E75842359454CA367C578ABB5024F31"/>
    <w:rsid w:val="00CE5455"/>
    <w:rPr>
      <w:rFonts w:ascii="Calibri" w:eastAsia="Calibri" w:hAnsi="Calibri" w:cs="Times New Roman"/>
      <w:lang w:eastAsia="en-US"/>
    </w:rPr>
  </w:style>
  <w:style w:type="paragraph" w:customStyle="1" w:styleId="01589B9FEEDA4140950030084D8B412C31">
    <w:name w:val="01589B9FEEDA4140950030084D8B412C31"/>
    <w:rsid w:val="00CE5455"/>
    <w:rPr>
      <w:rFonts w:ascii="Calibri" w:eastAsia="Calibri" w:hAnsi="Calibri" w:cs="Times New Roman"/>
      <w:lang w:eastAsia="en-US"/>
    </w:rPr>
  </w:style>
  <w:style w:type="paragraph" w:customStyle="1" w:styleId="740C056B22274227AC9921413034645331">
    <w:name w:val="740C056B22274227AC9921413034645331"/>
    <w:rsid w:val="00CE5455"/>
    <w:rPr>
      <w:rFonts w:ascii="Calibri" w:eastAsia="Calibri" w:hAnsi="Calibri" w:cs="Times New Roman"/>
      <w:lang w:eastAsia="en-US"/>
    </w:rPr>
  </w:style>
  <w:style w:type="paragraph" w:customStyle="1" w:styleId="846699B360144142BBF8524822868CEC4">
    <w:name w:val="846699B360144142BBF8524822868CEC4"/>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3CC1B42C737E479D8C42289857F8D32414">
    <w:name w:val="3CC1B42C737E479D8C42289857F8D32414"/>
    <w:rsid w:val="00CE5455"/>
    <w:pPr>
      <w:autoSpaceDE w:val="0"/>
      <w:autoSpaceDN w:val="0"/>
      <w:adjustRightInd w:val="0"/>
      <w:spacing w:after="0" w:line="240" w:lineRule="auto"/>
    </w:pPr>
    <w:rPr>
      <w:rFonts w:ascii="Arial" w:eastAsia="Calibri" w:hAnsi="Arial" w:cs="Arial"/>
      <w:color w:val="000000"/>
      <w:sz w:val="24"/>
      <w:szCs w:val="24"/>
    </w:rPr>
  </w:style>
  <w:style w:type="paragraph" w:customStyle="1" w:styleId="CEA501F406994D7E8463A61424FA61EF31">
    <w:name w:val="CEA501F406994D7E8463A61424FA61EF31"/>
    <w:rsid w:val="00CE5455"/>
    <w:rPr>
      <w:rFonts w:ascii="Calibri" w:eastAsia="Calibri" w:hAnsi="Calibri" w:cs="Times New Roman"/>
      <w:lang w:eastAsia="en-US"/>
    </w:rPr>
  </w:style>
  <w:style w:type="paragraph" w:customStyle="1" w:styleId="E082C066A4F148DB9B26A659B6FA9139">
    <w:name w:val="E082C066A4F148DB9B26A659B6FA9139"/>
    <w:rsid w:val="000A284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5AAA6-F271-40E7-B8B5-8ED270B8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Breastfeeding LENS Booking Form Nancy Morbacher 23.04.14</Template>
  <TotalTime>3</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Jones</dc:creator>
  <cp:lastModifiedBy>Anne Jobling</cp:lastModifiedBy>
  <cp:revision>5</cp:revision>
  <cp:lastPrinted>2013-10-03T15:41:00Z</cp:lastPrinted>
  <dcterms:created xsi:type="dcterms:W3CDTF">2014-02-11T13:37:00Z</dcterms:created>
  <dcterms:modified xsi:type="dcterms:W3CDTF">2014-02-14T01:18:00Z</dcterms:modified>
</cp:coreProperties>
</file>